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BD" w:rsidRDefault="0065267B">
      <w:pPr>
        <w:pStyle w:val="Nombredelaempresa"/>
      </w:pPr>
      <w:r>
        <w:t>CENCOMEX</w:t>
      </w:r>
    </w:p>
    <w:p w:rsidR="00571ABD" w:rsidRDefault="0065267B">
      <w:pPr>
        <w:pStyle w:val="Ttulo1"/>
      </w:pPr>
      <w:r>
        <w:t xml:space="preserve">informe laser </w:t>
      </w:r>
    </w:p>
    <w:p w:rsidR="00571ABD" w:rsidRPr="009D70AF" w:rsidRDefault="000D488A" w:rsidP="009D70AF">
      <w:pPr>
        <w:pStyle w:val="Ttulo2"/>
      </w:pPr>
      <w:r>
        <w:t>Información</w:t>
      </w:r>
      <w:r w:rsidR="0065267B">
        <w:t xml:space="preserve"> Vendedor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571ABD" w:rsidTr="00E47413">
        <w:bookmarkStart w:id="0" w:name="OLE_LINK2" w:displacedByCustomXml="next"/>
        <w:bookmarkStart w:id="1" w:name="OLE_LINK1" w:displacedByCustomXml="next"/>
        <w:sdt>
          <w:sdtPr>
            <w:alias w:val="Nombre del empleado:"/>
            <w:tag w:val="Nombre del empleado:"/>
            <w:id w:val="-582676545"/>
            <w:placeholder>
              <w:docPart w:val="1D77C20D279C4461A62D51E4E766027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571ABD" w:rsidRDefault="004A4768" w:rsidP="004A4768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Nombre del empleado</w:t>
                </w:r>
              </w:p>
            </w:tc>
          </w:sdtContent>
        </w:sdt>
        <w:tc>
          <w:tcPr>
            <w:tcW w:w="3008" w:type="dxa"/>
          </w:tcPr>
          <w:p w:rsidR="00571ABD" w:rsidRDefault="00F515AF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Marcelo Contreras</w:t>
            </w:r>
          </w:p>
        </w:tc>
        <w:tc>
          <w:tcPr>
            <w:tcW w:w="1984" w:type="dxa"/>
          </w:tcPr>
          <w:p w:rsidR="00571ABD" w:rsidRDefault="0065267B" w:rsidP="0065267B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Correo </w:t>
            </w:r>
          </w:p>
        </w:tc>
        <w:tc>
          <w:tcPr>
            <w:tcW w:w="3520" w:type="dxa"/>
          </w:tcPr>
          <w:p w:rsidR="00571ABD" w:rsidRDefault="00F515AF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mcontreras</w:t>
            </w:r>
            <w:r w:rsidR="0065267B">
              <w:t>@cencomex.cl</w:t>
            </w:r>
          </w:p>
        </w:tc>
      </w:tr>
      <w:tr w:rsidR="004A4768" w:rsidTr="00E47413">
        <w:bookmarkEnd w:id="0" w:displacedByCustomXml="next"/>
        <w:bookmarkEnd w:id="1" w:displacedByCustomXml="next"/>
        <w:bookmarkStart w:id="2" w:name="OLE_LINK6" w:displacedByCustomXml="next"/>
        <w:bookmarkStart w:id="3" w:name="OLE_LINK5" w:displacedByCustomXml="next"/>
        <w:sdt>
          <w:sdtPr>
            <w:alias w:val="Departamento:"/>
            <w:tag w:val="Departamento:"/>
            <w:id w:val="668074627"/>
            <w:placeholder>
              <w:docPart w:val="C69E5389270A492B9E9B9A7302DE3AD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4A4768" w:rsidRDefault="00B109B2" w:rsidP="00B109B2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Departamento</w:t>
                </w:r>
              </w:p>
            </w:tc>
          </w:sdtContent>
        </w:sdt>
        <w:tc>
          <w:tcPr>
            <w:tcW w:w="3008" w:type="dxa"/>
          </w:tcPr>
          <w:p w:rsidR="004A4768" w:rsidRDefault="0065267B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Cook</w:t>
            </w:r>
          </w:p>
        </w:tc>
        <w:tc>
          <w:tcPr>
            <w:tcW w:w="1984" w:type="dxa"/>
          </w:tcPr>
          <w:p w:rsidR="004A4768" w:rsidRDefault="0065267B" w:rsidP="0065267B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Celular</w:t>
            </w:r>
          </w:p>
        </w:tc>
        <w:tc>
          <w:tcPr>
            <w:tcW w:w="3520" w:type="dxa"/>
          </w:tcPr>
          <w:p w:rsidR="004A4768" w:rsidRDefault="0065267B" w:rsidP="00F5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F515AF">
              <w:t>68392303</w:t>
            </w:r>
          </w:p>
        </w:tc>
      </w:tr>
    </w:tbl>
    <w:bookmarkEnd w:id="3"/>
    <w:bookmarkEnd w:id="2"/>
    <w:p w:rsidR="00571ABD" w:rsidRDefault="0065267B">
      <w:pPr>
        <w:pStyle w:val="Ttulo2"/>
      </w:pPr>
      <w:r>
        <w:t xml:space="preserve">Encargado 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65267B" w:rsidTr="00984650">
        <w:bookmarkStart w:id="4" w:name="OLE_LINK4" w:displacedByCustomXml="next"/>
        <w:bookmarkStart w:id="5" w:name="OLE_LINK3" w:displacedByCustomXml="next"/>
        <w:sdt>
          <w:sdtPr>
            <w:alias w:val="Nombre del empleado:"/>
            <w:tag w:val="Nombre del empleado:"/>
            <w:id w:val="1991212482"/>
            <w:placeholder>
              <w:docPart w:val="964B2A4D3A3149BA948889C54BD48D53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65267B" w:rsidRDefault="0065267B" w:rsidP="00984650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Nombre del empleado</w:t>
                </w:r>
              </w:p>
            </w:tc>
          </w:sdtContent>
        </w:sdt>
        <w:tc>
          <w:tcPr>
            <w:tcW w:w="3008" w:type="dxa"/>
          </w:tcPr>
          <w:p w:rsidR="0065267B" w:rsidRDefault="0065267B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Andres Yañez</w:t>
            </w:r>
          </w:p>
        </w:tc>
        <w:tc>
          <w:tcPr>
            <w:tcW w:w="1984" w:type="dxa"/>
          </w:tcPr>
          <w:p w:rsidR="0065267B" w:rsidRDefault="0077663C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Correo</w:t>
            </w:r>
          </w:p>
        </w:tc>
        <w:tc>
          <w:tcPr>
            <w:tcW w:w="3520" w:type="dxa"/>
          </w:tcPr>
          <w:p w:rsidR="0065267B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ayanez@cencomex.cl</w:t>
            </w:r>
          </w:p>
        </w:tc>
      </w:tr>
      <w:tr w:rsidR="0077663C" w:rsidTr="00984650">
        <w:bookmarkStart w:id="6" w:name="OLE_LINK8" w:displacedByCustomXml="next"/>
        <w:bookmarkStart w:id="7" w:name="OLE_LINK7" w:displacedByCustomXml="next"/>
        <w:sdt>
          <w:sdtPr>
            <w:alias w:val="Departamento:"/>
            <w:tag w:val="Departamento:"/>
            <w:id w:val="-195928500"/>
            <w:placeholder>
              <w:docPart w:val="62F436A8FB2F4BB99B217FB662F0EC2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77663C" w:rsidRDefault="0077663C" w:rsidP="00984650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Departamento</w:t>
                </w:r>
              </w:p>
            </w:tc>
          </w:sdtContent>
        </w:sdt>
        <w:tc>
          <w:tcPr>
            <w:tcW w:w="3008" w:type="dxa"/>
          </w:tcPr>
          <w:p w:rsidR="0077663C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Servicio Tecnico</w:t>
            </w:r>
          </w:p>
        </w:tc>
        <w:tc>
          <w:tcPr>
            <w:tcW w:w="1984" w:type="dxa"/>
          </w:tcPr>
          <w:p w:rsidR="0077663C" w:rsidRDefault="0077663C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Celular</w:t>
            </w:r>
          </w:p>
        </w:tc>
        <w:tc>
          <w:tcPr>
            <w:tcW w:w="3520" w:type="dxa"/>
          </w:tcPr>
          <w:p w:rsidR="0077663C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BF1534">
              <w:t>64496402</w:t>
            </w:r>
          </w:p>
        </w:tc>
      </w:tr>
    </w:tbl>
    <w:p w:rsidR="00571ABD" w:rsidRDefault="000D488A">
      <w:pPr>
        <w:pStyle w:val="Ttulo2"/>
      </w:pPr>
      <w:bookmarkStart w:id="8" w:name="OLE_LINK11"/>
      <w:bookmarkStart w:id="9" w:name="OLE_LINK12"/>
      <w:bookmarkStart w:id="10" w:name="OLE_LINK13"/>
      <w:bookmarkEnd w:id="5"/>
      <w:bookmarkEnd w:id="4"/>
      <w:bookmarkEnd w:id="7"/>
      <w:bookmarkEnd w:id="6"/>
      <w:r>
        <w:t>Datos Comerciales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0D488A" w:rsidP="000D488A">
            <w:pPr>
              <w:pStyle w:val="Ttulo3"/>
              <w:outlineLvl w:val="2"/>
            </w:pPr>
            <w:bookmarkStart w:id="11" w:name="OLE_LINK14"/>
            <w:bookmarkStart w:id="12" w:name="OLE_LINK15"/>
            <w:bookmarkEnd w:id="8"/>
            <w:bookmarkEnd w:id="9"/>
            <w:bookmarkEnd w:id="10"/>
            <w:r>
              <w:t>Tipo de Negocio</w:t>
            </w:r>
          </w:p>
        </w:tc>
        <w:tc>
          <w:tcPr>
            <w:tcW w:w="3008" w:type="dxa"/>
          </w:tcPr>
          <w:p w:rsidR="000D488A" w:rsidRDefault="00CA545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Venta</w:t>
            </w:r>
          </w:p>
        </w:tc>
        <w:tc>
          <w:tcPr>
            <w:tcW w:w="1984" w:type="dxa"/>
          </w:tcPr>
          <w:p w:rsidR="000D488A" w:rsidRDefault="000D488A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Negocio</w:t>
            </w:r>
          </w:p>
        </w:tc>
        <w:tc>
          <w:tcPr>
            <w:tcW w:w="3520" w:type="dxa"/>
          </w:tcPr>
          <w:p w:rsidR="000D488A" w:rsidRDefault="00077A3B" w:rsidP="00FC7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861DA8">
              <w:t>8.04</w:t>
            </w:r>
            <w:r w:rsidR="00F948EF">
              <w:t>.201</w:t>
            </w:r>
            <w:r w:rsidR="00861DA8">
              <w:t>7</w:t>
            </w:r>
          </w:p>
        </w:tc>
      </w:tr>
      <w:tr w:rsid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Default="004F267E" w:rsidP="00984650">
            <w:pPr>
              <w:pStyle w:val="Ttulo3"/>
              <w:outlineLvl w:val="2"/>
            </w:pPr>
            <w:r>
              <w:t>Garantía</w:t>
            </w:r>
          </w:p>
        </w:tc>
        <w:tc>
          <w:tcPr>
            <w:tcW w:w="3008" w:type="dxa"/>
          </w:tcPr>
          <w:p w:rsidR="004F267E" w:rsidRDefault="004F267E" w:rsidP="00F94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</w:t>
            </w:r>
            <w:r w:rsidR="00C82D55">
              <w:t xml:space="preserve"> </w:t>
            </w:r>
          </w:p>
        </w:tc>
        <w:tc>
          <w:tcPr>
            <w:tcW w:w="1984" w:type="dxa"/>
          </w:tcPr>
          <w:p w:rsidR="004F267E" w:rsidRDefault="004F267E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Tiempo Garantía</w:t>
            </w:r>
          </w:p>
        </w:tc>
        <w:tc>
          <w:tcPr>
            <w:tcW w:w="3520" w:type="dxa"/>
          </w:tcPr>
          <w:p w:rsidR="004F267E" w:rsidRDefault="004F267E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4F267E" w:rsidP="00AC6637">
            <w:pPr>
              <w:pStyle w:val="Ttulo3"/>
              <w:outlineLvl w:val="2"/>
            </w:pPr>
            <w:bookmarkStart w:id="13" w:name="OLE_LINK9"/>
            <w:bookmarkStart w:id="14" w:name="OLE_LINK10"/>
            <w:r>
              <w:t>Mantenciones Incluidas</w:t>
            </w:r>
          </w:p>
        </w:tc>
        <w:tc>
          <w:tcPr>
            <w:tcW w:w="3008" w:type="dxa"/>
          </w:tcPr>
          <w:p w:rsidR="000D488A" w:rsidRDefault="00F948EF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C82D55">
              <w:t xml:space="preserve"> </w:t>
            </w:r>
          </w:p>
        </w:tc>
        <w:tc>
          <w:tcPr>
            <w:tcW w:w="1984" w:type="dxa"/>
          </w:tcPr>
          <w:p w:rsidR="000D488A" w:rsidRDefault="00C82D55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D55">
              <w:t xml:space="preserve">Periodicidad </w:t>
            </w:r>
            <w:r>
              <w:t>de Mantenciones</w:t>
            </w:r>
          </w:p>
        </w:tc>
        <w:tc>
          <w:tcPr>
            <w:tcW w:w="3520" w:type="dxa"/>
          </w:tcPr>
          <w:p w:rsidR="000D488A" w:rsidRDefault="00C82D55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Cada 6 Meses</w:t>
            </w:r>
          </w:p>
        </w:tc>
      </w:tr>
      <w:bookmarkEnd w:id="13"/>
      <w:bookmarkEnd w:id="14"/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AC6637" w:rsidP="00AC6637">
            <w:pPr>
              <w:pStyle w:val="Ttulo3"/>
              <w:outlineLvl w:val="2"/>
            </w:pPr>
            <w:r>
              <w:t>Insumos Incluidos</w:t>
            </w:r>
          </w:p>
        </w:tc>
        <w:tc>
          <w:tcPr>
            <w:tcW w:w="3008" w:type="dxa"/>
          </w:tcPr>
          <w:p w:rsidR="000D488A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97C22">
              <w:t xml:space="preserve"> Agua Bidestilada</w:t>
            </w:r>
          </w:p>
          <w:p w:rsidR="00AC6637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97C22">
              <w:t xml:space="preserve"> Filtro de Agua</w:t>
            </w:r>
          </w:p>
          <w:p w:rsidR="00AC6637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4" w:type="dxa"/>
          </w:tcPr>
          <w:p w:rsidR="000D488A" w:rsidRDefault="000D488A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0" w:type="dxa"/>
          </w:tcPr>
          <w:p w:rsidR="000D488A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AC6637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AC6637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bookmarkEnd w:id="11"/>
    <w:bookmarkEnd w:id="12"/>
    <w:p w:rsidR="00571ABD" w:rsidRDefault="002B536F">
      <w:pPr>
        <w:pStyle w:val="Ttulo2"/>
      </w:pPr>
      <w:r>
        <w:t>Datos Cliente</w:t>
      </w:r>
    </w:p>
    <w:tbl>
      <w:tblPr>
        <w:tblStyle w:val="Informe1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Institución</w:t>
            </w:r>
          </w:p>
        </w:tc>
        <w:tc>
          <w:tcPr>
            <w:tcW w:w="3008" w:type="dxa"/>
          </w:tcPr>
          <w:p w:rsidR="004F267E" w:rsidRPr="004F267E" w:rsidRDefault="009516AA" w:rsidP="00FC7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Clínica Alemana de </w:t>
            </w:r>
            <w:bookmarkStart w:id="15" w:name="_GoBack"/>
            <w:bookmarkEnd w:id="15"/>
            <w:r>
              <w:t>Valdivia</w:t>
            </w:r>
          </w:p>
        </w:tc>
        <w:tc>
          <w:tcPr>
            <w:tcW w:w="1984" w:type="dxa"/>
          </w:tcPr>
          <w:p w:rsidR="004F267E" w:rsidRPr="004F267E" w:rsidRDefault="002B536F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  <w:r>
              <w:rPr>
                <w:rFonts w:asciiTheme="majorHAnsi" w:eastAsiaTheme="majorEastAsia" w:hAnsiTheme="majorHAnsi" w:cstheme="majorBidi"/>
                <w:color w:val="8D4121" w:themeColor="accent2" w:themeShade="BF"/>
              </w:rPr>
              <w:t>Ciudad</w:t>
            </w:r>
          </w:p>
        </w:tc>
        <w:tc>
          <w:tcPr>
            <w:tcW w:w="3520" w:type="dxa"/>
          </w:tcPr>
          <w:p w:rsidR="004F267E" w:rsidRPr="004F267E" w:rsidRDefault="009516AA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Valdivia</w:t>
            </w:r>
          </w:p>
        </w:tc>
      </w:tr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Contacto</w:t>
            </w:r>
          </w:p>
        </w:tc>
        <w:tc>
          <w:tcPr>
            <w:tcW w:w="3008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F267E" w:rsidRPr="004F267E" w:rsidRDefault="002B536F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  <w:r>
              <w:rPr>
                <w:rFonts w:asciiTheme="majorHAnsi" w:eastAsiaTheme="majorEastAsia" w:hAnsiTheme="majorHAnsi" w:cstheme="majorBidi"/>
                <w:color w:val="8D4121" w:themeColor="accent2" w:themeShade="BF"/>
              </w:rPr>
              <w:t>Correo</w:t>
            </w:r>
          </w:p>
        </w:tc>
        <w:tc>
          <w:tcPr>
            <w:tcW w:w="3520" w:type="dxa"/>
          </w:tcPr>
          <w:p w:rsidR="004F267E" w:rsidRPr="004F267E" w:rsidRDefault="004F267E" w:rsidP="002B5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Correo</w:t>
            </w:r>
          </w:p>
        </w:tc>
        <w:tc>
          <w:tcPr>
            <w:tcW w:w="3008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F267E" w:rsidRPr="004F267E" w:rsidRDefault="004F267E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</w:p>
        </w:tc>
        <w:tc>
          <w:tcPr>
            <w:tcW w:w="3520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71ABD" w:rsidRDefault="00571ABD"/>
    <w:p w:rsidR="00571ABD" w:rsidRDefault="003301EC">
      <w:pPr>
        <w:pStyle w:val="Ttulo2"/>
      </w:pPr>
      <w:r>
        <w:t>Notas</w:t>
      </w:r>
    </w:p>
    <w:p w:rsidR="008249F2" w:rsidRDefault="008249F2"/>
    <w:sectPr w:rsidR="008249F2" w:rsidSect="00E47413">
      <w:footerReference w:type="default" r:id="rId7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04" w:rsidRDefault="004F6704">
      <w:r>
        <w:separator/>
      </w:r>
    </w:p>
  </w:endnote>
  <w:endnote w:type="continuationSeparator" w:id="0">
    <w:p w:rsidR="004F6704" w:rsidRDefault="004F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BD" w:rsidRDefault="000F739B">
    <w:pPr>
      <w:pStyle w:val="Piedepgina"/>
    </w:pPr>
    <w:r>
      <w:rPr>
        <w:lang w:bidi="es-ES"/>
      </w:rPr>
      <w:t xml:space="preserve">Página |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2B536F">
      <w:rPr>
        <w:noProof/>
        <w:lang w:bidi="es-ES"/>
      </w:rPr>
      <w:t>2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04" w:rsidRDefault="004F6704">
      <w:r>
        <w:separator/>
      </w:r>
    </w:p>
  </w:footnote>
  <w:footnote w:type="continuationSeparator" w:id="0">
    <w:p w:rsidR="004F6704" w:rsidRDefault="004F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42B50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EA454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06C94C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B5EFFA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44C6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16F58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2273E8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38E96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A479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762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7B"/>
    <w:rsid w:val="00003E29"/>
    <w:rsid w:val="000466A6"/>
    <w:rsid w:val="0005386B"/>
    <w:rsid w:val="00077A3B"/>
    <w:rsid w:val="00097C22"/>
    <w:rsid w:val="000C3800"/>
    <w:rsid w:val="000D488A"/>
    <w:rsid w:val="000F739B"/>
    <w:rsid w:val="00156DFB"/>
    <w:rsid w:val="001B7FE7"/>
    <w:rsid w:val="001D6F3F"/>
    <w:rsid w:val="001F039C"/>
    <w:rsid w:val="001F787C"/>
    <w:rsid w:val="00237E27"/>
    <w:rsid w:val="00267213"/>
    <w:rsid w:val="00271FC9"/>
    <w:rsid w:val="002B07FF"/>
    <w:rsid w:val="002B536F"/>
    <w:rsid w:val="003301EC"/>
    <w:rsid w:val="003A12B5"/>
    <w:rsid w:val="003A7B2F"/>
    <w:rsid w:val="00413740"/>
    <w:rsid w:val="004412CB"/>
    <w:rsid w:val="004818C6"/>
    <w:rsid w:val="0048263E"/>
    <w:rsid w:val="004835D4"/>
    <w:rsid w:val="004A1D74"/>
    <w:rsid w:val="004A4768"/>
    <w:rsid w:val="004D0129"/>
    <w:rsid w:val="004F267E"/>
    <w:rsid w:val="004F6704"/>
    <w:rsid w:val="00571ABD"/>
    <w:rsid w:val="00602D15"/>
    <w:rsid w:val="0065267B"/>
    <w:rsid w:val="00673F8B"/>
    <w:rsid w:val="0068098F"/>
    <w:rsid w:val="006952EB"/>
    <w:rsid w:val="0070244F"/>
    <w:rsid w:val="0077663C"/>
    <w:rsid w:val="008249F2"/>
    <w:rsid w:val="00833939"/>
    <w:rsid w:val="00860BE1"/>
    <w:rsid w:val="00861DA8"/>
    <w:rsid w:val="00875DA4"/>
    <w:rsid w:val="008D20D3"/>
    <w:rsid w:val="008E14AD"/>
    <w:rsid w:val="00903199"/>
    <w:rsid w:val="00917EAE"/>
    <w:rsid w:val="009516AA"/>
    <w:rsid w:val="009D70AF"/>
    <w:rsid w:val="00A67F3B"/>
    <w:rsid w:val="00AA31D5"/>
    <w:rsid w:val="00AC6637"/>
    <w:rsid w:val="00AE6673"/>
    <w:rsid w:val="00B109B2"/>
    <w:rsid w:val="00BA5045"/>
    <w:rsid w:val="00BF1534"/>
    <w:rsid w:val="00C048FB"/>
    <w:rsid w:val="00C2505B"/>
    <w:rsid w:val="00C464FA"/>
    <w:rsid w:val="00C82D55"/>
    <w:rsid w:val="00CA5457"/>
    <w:rsid w:val="00D11F1F"/>
    <w:rsid w:val="00DC4535"/>
    <w:rsid w:val="00E365B1"/>
    <w:rsid w:val="00E47413"/>
    <w:rsid w:val="00EF16BE"/>
    <w:rsid w:val="00F515AF"/>
    <w:rsid w:val="00F948EF"/>
    <w:rsid w:val="00FC1A77"/>
    <w:rsid w:val="00FC7BBD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34FA56-DDA4-48F2-AE54-9A39134E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8A"/>
    <w:rPr>
      <w:szCs w:val="18"/>
    </w:rPr>
  </w:style>
  <w:style w:type="paragraph" w:styleId="Ttulo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decuadrcula1clara-nfasis1">
    <w:name w:val="Grid Table 1 Light Accent 1"/>
    <w:aliases w:val="Employee status"/>
    <w:basedOn w:val="Tablanormal"/>
    <w:uiPriority w:val="46"/>
    <w:rPr>
      <w:kern w:val="22"/>
      <w14:ligatures w14:val="standard"/>
    </w:rPr>
    <w:tblPr>
      <w:tblStyleRowBandSize w:val="1"/>
      <w:tblStyleColBandSize w:val="1"/>
      <w:tblInd w:w="0" w:type="dxa"/>
      <w:tblBorders>
        <w:insideH w:val="single" w:sz="4" w:space="0" w:color="E48312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0BE1"/>
    <w:rPr>
      <w:color w:val="865640" w:themeColor="accent3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Descripci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styleId="Tablaconcuadrcula">
    <w:name w:val="Table Grid"/>
    <w:basedOn w:val="Tab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tipo">
    <w:name w:val="Logotipo"/>
    <w:basedOn w:val="Normal"/>
    <w:uiPriority w:val="2"/>
    <w:qFormat/>
    <w:pPr>
      <w:jc w:val="center"/>
    </w:pPr>
    <w:rPr>
      <w:noProof/>
    </w:rPr>
  </w:style>
  <w:style w:type="table" w:styleId="Tabladecuadrcula1clara">
    <w:name w:val="Grid Table 1 Light"/>
    <w:basedOn w:val="Tablanormal"/>
    <w:uiPriority w:val="4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tblPr>
      <w:tblStyleRowBandSize w:val="1"/>
      <w:tblStyleColBandSize w:val="1"/>
      <w:tblInd w:w="0" w:type="dxa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left w:w="108" w:type="dxa"/>
        <w:bottom w:w="29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1clara-nfasis6">
    <w:name w:val="List Table 1 Light Accent 6"/>
    <w:basedOn w:val="Tablanormal"/>
    <w:uiPriority w:val="46"/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6concolores">
    <w:name w:val="List Table 6 Colorful"/>
    <w:basedOn w:val="Tablanormal"/>
    <w:uiPriority w:val="51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2">
    <w:name w:val="List Table 2 Accent 2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2-nfasis1">
    <w:name w:val="List Table 2 Accent 1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2-nfasis3">
    <w:name w:val="List Table 2 Accent 3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875DA4"/>
    <w:pPr>
      <w:spacing w:before="0" w:after="0"/>
    </w:pPr>
  </w:style>
  <w:style w:type="paragraph" w:customStyle="1" w:styleId="Nombredelaempresa">
    <w:name w:val="Nombre de la empresa"/>
    <w:basedOn w:val="Normal"/>
    <w:next w:val="Normal"/>
    <w:uiPriority w:val="1"/>
    <w:qFormat/>
    <w:rsid w:val="009D70AF"/>
    <w:pPr>
      <w:spacing w:before="0" w:after="0"/>
      <w:jc w:val="center"/>
    </w:pPr>
    <w:rPr>
      <w:b/>
      <w:bCs/>
      <w:color w:val="40739B" w:themeColor="background2" w:themeShade="80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875DA4"/>
    <w:rPr>
      <w:color w:val="000000" w:themeColor="text1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602D15"/>
  </w:style>
  <w:style w:type="paragraph" w:styleId="Textodebloque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2D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02D15"/>
    <w:rPr>
      <w:color w:val="000000" w:themeColor="text1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02D1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02D15"/>
    <w:rPr>
      <w:color w:val="000000" w:themeColor="text1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02D15"/>
    <w:rPr>
      <w:color w:val="000000" w:themeColor="text1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02D15"/>
    <w:pPr>
      <w:spacing w:after="1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02D15"/>
    <w:rPr>
      <w:color w:val="000000" w:themeColor="text1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02D15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02D15"/>
    <w:rPr>
      <w:color w:val="000000" w:themeColor="text1"/>
      <w:szCs w:val="18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02D15"/>
    <w:pPr>
      <w:spacing w:after="1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02D15"/>
    <w:rPr>
      <w:color w:val="000000" w:themeColor="text1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02D15"/>
    <w:rPr>
      <w:color w:val="000000" w:themeColor="text1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02D15"/>
    <w:rPr>
      <w:color w:val="000000" w:themeColor="text1"/>
      <w:sz w:val="16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ierre">
    <w:name w:val="Closing"/>
    <w:basedOn w:val="Normal"/>
    <w:link w:val="Cierre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02D15"/>
    <w:rPr>
      <w:color w:val="000000" w:themeColor="text1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02D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2D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2D15"/>
    <w:rPr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2D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Listaoscura">
    <w:name w:val="Dark List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02D15"/>
  </w:style>
  <w:style w:type="character" w:customStyle="1" w:styleId="FechaCar">
    <w:name w:val="Fecha Car"/>
    <w:basedOn w:val="Fuentedeprrafopredeter"/>
    <w:link w:val="Fecha"/>
    <w:uiPriority w:val="99"/>
    <w:semiHidden/>
    <w:rsid w:val="00602D15"/>
    <w:rPr>
      <w:color w:val="000000" w:themeColor="text1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02D15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02D15"/>
    <w:rPr>
      <w:color w:val="000000" w:themeColor="text1"/>
      <w:szCs w:val="18"/>
    </w:rPr>
  </w:style>
  <w:style w:type="character" w:styleId="nfasis">
    <w:name w:val="Emphasis"/>
    <w:basedOn w:val="Fuentedeprrafopredeter"/>
    <w:uiPriority w:val="20"/>
    <w:semiHidden/>
    <w:unhideWhenUsed/>
    <w:rsid w:val="00602D15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602D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02D15"/>
    <w:rPr>
      <w:color w:val="000000" w:themeColor="text1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602D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2D15"/>
    <w:rPr>
      <w:color w:val="000000" w:themeColor="text1"/>
      <w:sz w:val="20"/>
      <w:szCs w:val="20"/>
    </w:rPr>
  </w:style>
  <w:style w:type="table" w:styleId="Tabladecuadrcula1Claro-nfasis2">
    <w:name w:val="Grid Table 1 Light Accent 2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3">
    <w:name w:val="Grid Table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602D15"/>
  </w:style>
  <w:style w:type="paragraph" w:styleId="DireccinHTML">
    <w:name w:val="HTML Address"/>
    <w:basedOn w:val="Normal"/>
    <w:link w:val="DireccinHTMLC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aHTML">
    <w:name w:val="HTML Cite"/>
    <w:basedOn w:val="Fuentedeprrafopredeter"/>
    <w:uiPriority w:val="99"/>
    <w:semiHidden/>
    <w:unhideWhenUsed/>
    <w:rsid w:val="00602D15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602D15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602D1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02D15"/>
    <w:rPr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8" w:space="0" w:color="E48312" w:themeColor="accent1"/>
        <w:bottom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8" w:space="0" w:color="BD582C" w:themeColor="accent2"/>
        <w:bottom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8" w:space="0" w:color="865640" w:themeColor="accent3"/>
        <w:bottom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8" w:space="0" w:color="9B8357" w:themeColor="accent4"/>
        <w:bottom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8" w:space="0" w:color="C2BC80" w:themeColor="accent5"/>
        <w:bottom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8" w:space="0" w:color="94A088" w:themeColor="accent6"/>
        <w:bottom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602D15"/>
  </w:style>
  <w:style w:type="paragraph" w:styleId="Lista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2-nfasis4">
    <w:name w:val="List Table 2 Accent 4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3">
    <w:name w:val="List Table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-nfasis1">
    <w:name w:val="List Table 6 Colorful Accent 1"/>
    <w:basedOn w:val="Tab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E48312" w:themeColor="accent1"/>
        <w:bottom w:val="single" w:sz="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BD582C" w:themeColor="accent2"/>
        <w:bottom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865640" w:themeColor="accent3"/>
        <w:bottom w:val="single" w:sz="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9B8357" w:themeColor="accent4"/>
        <w:bottom w:val="single" w:sz="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C2BC80" w:themeColor="accent5"/>
        <w:bottom w:val="single" w:sz="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94A088" w:themeColor="accent6"/>
        <w:bottom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bottom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bottom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bottom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bottom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bottom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bottom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02D15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02D15"/>
    <w:rPr>
      <w:color w:val="000000" w:themeColor="text1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602D15"/>
  </w:style>
  <w:style w:type="table" w:styleId="Tablanormal1">
    <w:name w:val="Plain Table 1"/>
    <w:basedOn w:val="Tablanormal"/>
    <w:uiPriority w:val="41"/>
    <w:rsid w:val="00602D1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02D15"/>
  </w:style>
  <w:style w:type="character" w:customStyle="1" w:styleId="SaludoCar">
    <w:name w:val="Saludo Car"/>
    <w:basedOn w:val="Fuentedeprrafopredeter"/>
    <w:link w:val="Saludo"/>
    <w:uiPriority w:val="99"/>
    <w:semiHidden/>
    <w:rsid w:val="00602D15"/>
    <w:rPr>
      <w:color w:val="000000" w:themeColor="text1"/>
      <w:szCs w:val="18"/>
    </w:rPr>
  </w:style>
  <w:style w:type="paragraph" w:styleId="Firma">
    <w:name w:val="Signature"/>
    <w:basedOn w:val="Normal"/>
    <w:link w:val="Firma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02D15"/>
    <w:rPr>
      <w:color w:val="000000" w:themeColor="text1"/>
      <w:szCs w:val="18"/>
    </w:rPr>
  </w:style>
  <w:style w:type="character" w:styleId="Textoennegrita">
    <w:name w:val="Strong"/>
    <w:basedOn w:val="Fuentedeprrafopredeter"/>
    <w:uiPriority w:val="22"/>
    <w:semiHidden/>
    <w:unhideWhenUsed/>
    <w:qFormat/>
    <w:rsid w:val="00602D15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602D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02D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02D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602D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02D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02D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02D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02D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602D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602D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602D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602D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02D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602D1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02D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02D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02D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602D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02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next w:val="Normal"/>
    <w:link w:val="PuestoC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02D15"/>
  </w:style>
  <w:style w:type="paragraph" w:styleId="TD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Informe">
    <w:name w:val="Informe"/>
    <w:basedOn w:val="Tablanormal"/>
    <w:uiPriority w:val="99"/>
    <w:rsid w:val="00EF16B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customStyle="1" w:styleId="Ttulo3Car">
    <w:name w:val="Título 3 Car"/>
    <w:basedOn w:val="Fuentedeprrafopredeter"/>
    <w:link w:val="Ttulo3"/>
    <w:uiPriority w:val="9"/>
    <w:rsid w:val="0065267B"/>
    <w:rPr>
      <w:rFonts w:asciiTheme="majorHAnsi" w:eastAsiaTheme="majorEastAsia" w:hAnsiTheme="majorHAnsi" w:cstheme="majorBidi"/>
      <w:color w:val="8D4121" w:themeColor="accent2" w:themeShade="BF"/>
      <w:szCs w:val="18"/>
    </w:rPr>
  </w:style>
  <w:style w:type="table" w:customStyle="1" w:styleId="Informe1">
    <w:name w:val="Informe1"/>
    <w:basedOn w:val="Tablanormal"/>
    <w:uiPriority w:val="99"/>
    <w:rsid w:val="004F267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s%20Ya&#241;ez\AppData\Roaming\Microsoft\Plantillas\Informe%20de%20estado%20de%20emple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77C20D279C4461A62D51E4E7660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228FB-4E7E-4E58-A176-3DD9D1BAFA0A}"/>
      </w:docPartPr>
      <w:docPartBody>
        <w:p w:rsidR="00927B16" w:rsidRDefault="001F4522">
          <w:pPr>
            <w:pStyle w:val="1D77C20D279C4461A62D51E4E7660274"/>
          </w:pPr>
          <w:r>
            <w:rPr>
              <w:lang w:bidi="es-ES"/>
            </w:rPr>
            <w:t>Nombre del empleado</w:t>
          </w:r>
        </w:p>
      </w:docPartBody>
    </w:docPart>
    <w:docPart>
      <w:docPartPr>
        <w:name w:val="C69E5389270A492B9E9B9A7302DE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A82C7-38BD-446D-98BD-B3915491953C}"/>
      </w:docPartPr>
      <w:docPartBody>
        <w:p w:rsidR="00927B16" w:rsidRDefault="001F4522">
          <w:pPr>
            <w:pStyle w:val="C69E5389270A492B9E9B9A7302DE3AD9"/>
          </w:pPr>
          <w:r>
            <w:rPr>
              <w:lang w:bidi="es-ES"/>
            </w:rPr>
            <w:t>Departamento</w:t>
          </w:r>
        </w:p>
      </w:docPartBody>
    </w:docPart>
    <w:docPart>
      <w:docPartPr>
        <w:name w:val="964B2A4D3A3149BA948889C54BD4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00656-6556-42CA-A5EE-377762ADD2B6}"/>
      </w:docPartPr>
      <w:docPartBody>
        <w:p w:rsidR="00927B16" w:rsidRDefault="00637047" w:rsidP="00637047">
          <w:pPr>
            <w:pStyle w:val="964B2A4D3A3149BA948889C54BD48D53"/>
          </w:pPr>
          <w:r>
            <w:rPr>
              <w:lang w:bidi="es-ES"/>
            </w:rPr>
            <w:t>Nombre del empleado</w:t>
          </w:r>
        </w:p>
      </w:docPartBody>
    </w:docPart>
    <w:docPart>
      <w:docPartPr>
        <w:name w:val="62F436A8FB2F4BB99B217FB662F0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C56F-FBF1-48A1-ADD0-900B2E0E65D3}"/>
      </w:docPartPr>
      <w:docPartBody>
        <w:p w:rsidR="00927B16" w:rsidRDefault="00637047" w:rsidP="00637047">
          <w:pPr>
            <w:pStyle w:val="62F436A8FB2F4BB99B217FB662F0EC2E"/>
          </w:pPr>
          <w:r>
            <w:rPr>
              <w:lang w:bidi="es-ES"/>
            </w:rPr>
            <w:t>Departamento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47"/>
    <w:rsid w:val="0018685C"/>
    <w:rsid w:val="001F4522"/>
    <w:rsid w:val="00637047"/>
    <w:rsid w:val="00776817"/>
    <w:rsid w:val="00927B16"/>
    <w:rsid w:val="009949C8"/>
    <w:rsid w:val="00F2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40FD8849D24D5BA425339899B0E536">
    <w:name w:val="4440FD8849D24D5BA425339899B0E536"/>
  </w:style>
  <w:style w:type="paragraph" w:customStyle="1" w:styleId="5259901CA5214257AE1755F5616A753C">
    <w:name w:val="5259901CA5214257AE1755F5616A753C"/>
  </w:style>
  <w:style w:type="paragraph" w:customStyle="1" w:styleId="A7BD6127C66C496E8FBE725F7BBFC0E6">
    <w:name w:val="A7BD6127C66C496E8FBE725F7BBFC0E6"/>
  </w:style>
  <w:style w:type="paragraph" w:customStyle="1" w:styleId="1D77C20D279C4461A62D51E4E7660274">
    <w:name w:val="1D77C20D279C4461A62D51E4E7660274"/>
  </w:style>
  <w:style w:type="paragraph" w:customStyle="1" w:styleId="BD72A82692D8474FB016C6DF6EE5D533">
    <w:name w:val="BD72A82692D8474FB016C6DF6EE5D533"/>
  </w:style>
  <w:style w:type="paragraph" w:customStyle="1" w:styleId="73DF4A4732E242D0B842D5035349D35C">
    <w:name w:val="73DF4A4732E242D0B842D5035349D35C"/>
  </w:style>
  <w:style w:type="paragraph" w:customStyle="1" w:styleId="A953DDD9E0FA42D8B86A20085E0BD250">
    <w:name w:val="A953DDD9E0FA42D8B86A20085E0BD250"/>
  </w:style>
  <w:style w:type="paragraph" w:customStyle="1" w:styleId="C69E5389270A492B9E9B9A7302DE3AD9">
    <w:name w:val="C69E5389270A492B9E9B9A7302DE3AD9"/>
  </w:style>
  <w:style w:type="paragraph" w:customStyle="1" w:styleId="AF8DF2DF5D5F444C8F403E03F9693CD1">
    <w:name w:val="AF8DF2DF5D5F444C8F403E03F9693CD1"/>
  </w:style>
  <w:style w:type="paragraph" w:customStyle="1" w:styleId="E58437E1F63046EDB4F820724B137B0F">
    <w:name w:val="E58437E1F63046EDB4F820724B137B0F"/>
  </w:style>
  <w:style w:type="paragraph" w:customStyle="1" w:styleId="F95893AE46B6426AB5B5AC9A8051AD19">
    <w:name w:val="F95893AE46B6426AB5B5AC9A8051AD19"/>
  </w:style>
  <w:style w:type="paragraph" w:customStyle="1" w:styleId="8AA9B72696ED459DAE37BD933EAFF7AB">
    <w:name w:val="8AA9B72696ED459DAE37BD933EAFF7AB"/>
  </w:style>
  <w:style w:type="paragraph" w:customStyle="1" w:styleId="D0C5A51327474E27B3BDE0A0B8AF8860">
    <w:name w:val="D0C5A51327474E27B3BDE0A0B8AF8860"/>
  </w:style>
  <w:style w:type="paragraph" w:customStyle="1" w:styleId="F5D084E388434B079E77189CDA30EE6B">
    <w:name w:val="F5D084E388434B079E77189CDA30EE6B"/>
  </w:style>
  <w:style w:type="paragraph" w:customStyle="1" w:styleId="9C69930D251F4083B6C8EAEC21A573DC">
    <w:name w:val="9C69930D251F4083B6C8EAEC21A573DC"/>
  </w:style>
  <w:style w:type="paragraph" w:customStyle="1" w:styleId="2C734C7ACC5847F894794518CA37058C">
    <w:name w:val="2C734C7ACC5847F894794518CA37058C"/>
  </w:style>
  <w:style w:type="paragraph" w:customStyle="1" w:styleId="7AF4D8C4E2E546F4992F9FA544DA4671">
    <w:name w:val="7AF4D8C4E2E546F4992F9FA544DA4671"/>
  </w:style>
  <w:style w:type="paragraph" w:customStyle="1" w:styleId="A428F8814E994C8D895A30E2DBD3FD4C">
    <w:name w:val="A428F8814E994C8D895A30E2DBD3FD4C"/>
  </w:style>
  <w:style w:type="paragraph" w:customStyle="1" w:styleId="E059B7B550F64B749C105E959A94B697">
    <w:name w:val="E059B7B550F64B749C105E959A94B697"/>
  </w:style>
  <w:style w:type="paragraph" w:customStyle="1" w:styleId="5A4C4DDD5772412191A18F8B2B1A34E4">
    <w:name w:val="5A4C4DDD5772412191A18F8B2B1A34E4"/>
  </w:style>
  <w:style w:type="paragraph" w:customStyle="1" w:styleId="75183BCC9198432E9B620C0F303DDDA1">
    <w:name w:val="75183BCC9198432E9B620C0F303DDDA1"/>
  </w:style>
  <w:style w:type="paragraph" w:customStyle="1" w:styleId="38C379AF437D4A6D91694EA0EF986E37">
    <w:name w:val="38C379AF437D4A6D91694EA0EF986E37"/>
  </w:style>
  <w:style w:type="paragraph" w:customStyle="1" w:styleId="7DBFD911CAA1490FB586BFA05B7C6CB4">
    <w:name w:val="7DBFD911CAA1490FB586BFA05B7C6CB4"/>
  </w:style>
  <w:style w:type="paragraph" w:customStyle="1" w:styleId="A9D9B2DE3250445E911ECD6FD024E124">
    <w:name w:val="A9D9B2DE3250445E911ECD6FD024E124"/>
  </w:style>
  <w:style w:type="paragraph" w:customStyle="1" w:styleId="B14D267ED5324A418068F183781CC78E">
    <w:name w:val="B14D267ED5324A418068F183781CC78E"/>
  </w:style>
  <w:style w:type="paragraph" w:customStyle="1" w:styleId="FC73306D08DE4EFA9BCDF2C87985732E">
    <w:name w:val="FC73306D08DE4EFA9BCDF2C87985732E"/>
  </w:style>
  <w:style w:type="paragraph" w:customStyle="1" w:styleId="98DE218A0E9940A28A4DD006F7899326">
    <w:name w:val="98DE218A0E9940A28A4DD006F7899326"/>
  </w:style>
  <w:style w:type="paragraph" w:customStyle="1" w:styleId="85AAD3E51BF04B9186A0B567DBD1AB25">
    <w:name w:val="85AAD3E51BF04B9186A0B567DBD1AB25"/>
  </w:style>
  <w:style w:type="paragraph" w:customStyle="1" w:styleId="4B2A0FB5716142C9AE5BCDAEE8FC8CF1">
    <w:name w:val="4B2A0FB5716142C9AE5BCDAEE8FC8CF1"/>
  </w:style>
  <w:style w:type="paragraph" w:customStyle="1" w:styleId="2DAD5C831DC8468FB077E810578890D1">
    <w:name w:val="2DAD5C831DC8468FB077E810578890D1"/>
  </w:style>
  <w:style w:type="paragraph" w:customStyle="1" w:styleId="AA207732A36D4FE481759CE0ACCB1D51">
    <w:name w:val="AA207732A36D4FE481759CE0ACCB1D51"/>
  </w:style>
  <w:style w:type="paragraph" w:customStyle="1" w:styleId="CC8E1E7964C0480C9FF80BBCD679EAAB">
    <w:name w:val="CC8E1E7964C0480C9FF80BBCD679EAAB"/>
  </w:style>
  <w:style w:type="paragraph" w:customStyle="1" w:styleId="45F3084AA78C4B9DACC3A48F11FB4C97">
    <w:name w:val="45F3084AA78C4B9DACC3A48F11FB4C97"/>
  </w:style>
  <w:style w:type="paragraph" w:customStyle="1" w:styleId="8C6CBF9FE2F9437F8425610EB8A3E4BC">
    <w:name w:val="8C6CBF9FE2F9437F8425610EB8A3E4BC"/>
  </w:style>
  <w:style w:type="paragraph" w:customStyle="1" w:styleId="8A25F47114DA4EF1AF41FBC6F059718C">
    <w:name w:val="8A25F47114DA4EF1AF41FBC6F059718C"/>
  </w:style>
  <w:style w:type="paragraph" w:customStyle="1" w:styleId="BE1F380C42DF4D498806647870030643">
    <w:name w:val="BE1F380C42DF4D498806647870030643"/>
  </w:style>
  <w:style w:type="paragraph" w:customStyle="1" w:styleId="FEBA0882945A46EA89AEFEE8A36A69B9">
    <w:name w:val="FEBA0882945A46EA89AEFEE8A36A69B9"/>
  </w:style>
  <w:style w:type="paragraph" w:customStyle="1" w:styleId="6CABBC8114D84E0A833123DFCE6AE824">
    <w:name w:val="6CABBC8114D84E0A833123DFCE6AE824"/>
  </w:style>
  <w:style w:type="paragraph" w:customStyle="1" w:styleId="312EEA12CE37497FBBDAB10C1385D7EB">
    <w:name w:val="312EEA12CE37497FBBDAB10C1385D7EB"/>
  </w:style>
  <w:style w:type="paragraph" w:customStyle="1" w:styleId="77354598B40B4E1A9CB5C5BA31303DA2">
    <w:name w:val="77354598B40B4E1A9CB5C5BA31303DA2"/>
  </w:style>
  <w:style w:type="paragraph" w:customStyle="1" w:styleId="73CE732612F64C71AEB43D6A8A3EB56B">
    <w:name w:val="73CE732612F64C71AEB43D6A8A3EB56B"/>
  </w:style>
  <w:style w:type="paragraph" w:customStyle="1" w:styleId="E58658D8D4234547A0064EEF4CE986C8">
    <w:name w:val="E58658D8D4234547A0064EEF4CE986C8"/>
  </w:style>
  <w:style w:type="paragraph" w:customStyle="1" w:styleId="91131DEDC26349258D8F7A74413162F3">
    <w:name w:val="91131DEDC26349258D8F7A74413162F3"/>
  </w:style>
  <w:style w:type="paragraph" w:customStyle="1" w:styleId="29EF6F54F4734FE1B7069E3C45375E4C">
    <w:name w:val="29EF6F54F4734FE1B7069E3C45375E4C"/>
  </w:style>
  <w:style w:type="paragraph" w:customStyle="1" w:styleId="CCA0AD291D5F4D7F85F22CDD0B795E5F">
    <w:name w:val="CCA0AD291D5F4D7F85F22CDD0B795E5F"/>
  </w:style>
  <w:style w:type="paragraph" w:customStyle="1" w:styleId="266D78859FBC445F9FA7D49750194BA2">
    <w:name w:val="266D78859FBC445F9FA7D49750194BA2"/>
  </w:style>
  <w:style w:type="paragraph" w:customStyle="1" w:styleId="2498094F492F4B5393B205C56C59A541">
    <w:name w:val="2498094F492F4B5393B205C56C59A541"/>
  </w:style>
  <w:style w:type="paragraph" w:customStyle="1" w:styleId="E0B05F9C60D44CF18C4DC5131393732F">
    <w:name w:val="E0B05F9C60D44CF18C4DC5131393732F"/>
  </w:style>
  <w:style w:type="paragraph" w:customStyle="1" w:styleId="D763EBE664E34136A16DB692A9CA1458">
    <w:name w:val="D763EBE664E34136A16DB692A9CA1458"/>
  </w:style>
  <w:style w:type="paragraph" w:customStyle="1" w:styleId="C4945F42FC924E52AB2AF86D4AC9D7C8">
    <w:name w:val="C4945F42FC924E52AB2AF86D4AC9D7C8"/>
  </w:style>
  <w:style w:type="paragraph" w:customStyle="1" w:styleId="693C0CE313D144D6BD0DAF7CE3A3A102">
    <w:name w:val="693C0CE313D144D6BD0DAF7CE3A3A102"/>
  </w:style>
  <w:style w:type="paragraph" w:customStyle="1" w:styleId="51BCC0FABAFC473F989E3076E10F6DA2">
    <w:name w:val="51BCC0FABAFC473F989E3076E10F6DA2"/>
  </w:style>
  <w:style w:type="paragraph" w:customStyle="1" w:styleId="100D4E93BD6C45FA8AC36DA43303FF4D">
    <w:name w:val="100D4E93BD6C45FA8AC36DA43303FF4D"/>
  </w:style>
  <w:style w:type="paragraph" w:customStyle="1" w:styleId="7275C469285D415E834EB26B7EFE2757">
    <w:name w:val="7275C469285D415E834EB26B7EFE2757"/>
  </w:style>
  <w:style w:type="paragraph" w:customStyle="1" w:styleId="FECF0CEEBC334CCE9BFF78DB7E75D18A">
    <w:name w:val="FECF0CEEBC334CCE9BFF78DB7E75D18A"/>
  </w:style>
  <w:style w:type="paragraph" w:customStyle="1" w:styleId="D23921AD99A44434BBC4E5BB4992BCD6">
    <w:name w:val="D23921AD99A44434BBC4E5BB4992BCD6"/>
  </w:style>
  <w:style w:type="paragraph" w:customStyle="1" w:styleId="21C9A4E24E5240759E18C61EA09E9119">
    <w:name w:val="21C9A4E24E5240759E18C61EA09E9119"/>
  </w:style>
  <w:style w:type="paragraph" w:customStyle="1" w:styleId="84F858BE54B74681B80B96CB9C893317">
    <w:name w:val="84F858BE54B74681B80B96CB9C893317"/>
  </w:style>
  <w:style w:type="paragraph" w:customStyle="1" w:styleId="9F97E8D06A5747449C7A9208D26DD6A9">
    <w:name w:val="9F97E8D06A5747449C7A9208D26DD6A9"/>
  </w:style>
  <w:style w:type="paragraph" w:customStyle="1" w:styleId="F4AC019412D14EF78D69915B07301551">
    <w:name w:val="F4AC019412D14EF78D69915B07301551"/>
  </w:style>
  <w:style w:type="paragraph" w:customStyle="1" w:styleId="CB0EC5C758EC42D795986306301DF707">
    <w:name w:val="CB0EC5C758EC42D795986306301DF707"/>
  </w:style>
  <w:style w:type="paragraph" w:customStyle="1" w:styleId="F85627B1F90942CDB66C210B67C22860">
    <w:name w:val="F85627B1F90942CDB66C210B67C22860"/>
  </w:style>
  <w:style w:type="paragraph" w:customStyle="1" w:styleId="83478E36C2224276A67B87EBB0277715">
    <w:name w:val="83478E36C2224276A67B87EBB0277715"/>
  </w:style>
  <w:style w:type="paragraph" w:customStyle="1" w:styleId="964B2A4D3A3149BA948889C54BD48D53">
    <w:name w:val="964B2A4D3A3149BA948889C54BD48D53"/>
    <w:rsid w:val="00637047"/>
  </w:style>
  <w:style w:type="paragraph" w:customStyle="1" w:styleId="62F436A8FB2F4BB99B217FB662F0EC2E">
    <w:name w:val="62F436A8FB2F4BB99B217FB662F0EC2E"/>
    <w:rsid w:val="00637047"/>
  </w:style>
  <w:style w:type="paragraph" w:customStyle="1" w:styleId="A6436A1529F744369C056BEDF6DD448F">
    <w:name w:val="A6436A1529F744369C056BEDF6DD448F"/>
    <w:rsid w:val="00637047"/>
  </w:style>
  <w:style w:type="paragraph" w:customStyle="1" w:styleId="66854E2C92DE41D4959E484AEB5A88AA">
    <w:name w:val="66854E2C92DE41D4959E484AEB5A88AA"/>
    <w:rsid w:val="00637047"/>
  </w:style>
  <w:style w:type="paragraph" w:customStyle="1" w:styleId="89D99B815FC64AD4A405A928FC0BECA7">
    <w:name w:val="89D99B815FC64AD4A405A928FC0BECA7"/>
    <w:rsid w:val="00637047"/>
  </w:style>
  <w:style w:type="paragraph" w:customStyle="1" w:styleId="AC898FCC6C2C4415A3A9E27A5B50CDA4">
    <w:name w:val="AC898FCC6C2C4415A3A9E27A5B50CDA4"/>
    <w:rsid w:val="00637047"/>
  </w:style>
  <w:style w:type="paragraph" w:customStyle="1" w:styleId="5BB98756F41C4BCBB9C771375EC0B64B">
    <w:name w:val="5BB98756F41C4BCBB9C771375EC0B64B"/>
    <w:rsid w:val="00637047"/>
  </w:style>
  <w:style w:type="paragraph" w:customStyle="1" w:styleId="2CAA41F30D3244FA917173F76118AF8F">
    <w:name w:val="2CAA41F30D3244FA917173F76118AF8F"/>
    <w:rsid w:val="00637047"/>
  </w:style>
  <w:style w:type="paragraph" w:customStyle="1" w:styleId="E279089D4BAB4F66B276B0FBD483FCAF">
    <w:name w:val="E279089D4BAB4F66B276B0FBD483FCAF"/>
    <w:rsid w:val="00637047"/>
  </w:style>
  <w:style w:type="paragraph" w:customStyle="1" w:styleId="751A0661222649ABB8FF2B30CC14806B">
    <w:name w:val="751A0661222649ABB8FF2B30CC14806B"/>
    <w:rsid w:val="00637047"/>
  </w:style>
  <w:style w:type="paragraph" w:customStyle="1" w:styleId="65CAFCA990EC457B8B86A94437617BFC">
    <w:name w:val="65CAFCA990EC457B8B86A94437617BFC"/>
    <w:rsid w:val="00637047"/>
  </w:style>
  <w:style w:type="paragraph" w:customStyle="1" w:styleId="527F2929A42F4EE08A6AFF138398B68B">
    <w:name w:val="527F2929A42F4EE08A6AFF138398B68B"/>
    <w:rsid w:val="00637047"/>
  </w:style>
  <w:style w:type="paragraph" w:customStyle="1" w:styleId="6CCAB96CCAD54EEDB10235CBFB0F0781">
    <w:name w:val="6CCAB96CCAD54EEDB10235CBFB0F0781"/>
    <w:rsid w:val="00637047"/>
  </w:style>
  <w:style w:type="paragraph" w:customStyle="1" w:styleId="B38F8D7B63BC4782BF6410ADB5CDFA3E">
    <w:name w:val="B38F8D7B63BC4782BF6410ADB5CDFA3E"/>
    <w:rsid w:val="00637047"/>
  </w:style>
  <w:style w:type="paragraph" w:customStyle="1" w:styleId="0D3135E3126145F8823497DC86FE1B4B">
    <w:name w:val="0D3135E3126145F8823497DC86FE1B4B"/>
    <w:rsid w:val="00637047"/>
  </w:style>
  <w:style w:type="paragraph" w:customStyle="1" w:styleId="6E4077081B584365ACB386C8FD124C81">
    <w:name w:val="6E4077081B584365ACB386C8FD124C81"/>
    <w:rsid w:val="00637047"/>
  </w:style>
  <w:style w:type="paragraph" w:customStyle="1" w:styleId="7909B6F37BF0416A8A247BFE34C1A452">
    <w:name w:val="7909B6F37BF0416A8A247BFE34C1A452"/>
    <w:rsid w:val="00637047"/>
  </w:style>
  <w:style w:type="paragraph" w:customStyle="1" w:styleId="4F175CB24A314692A5D64CF4AA7BA763">
    <w:name w:val="4F175CB24A314692A5D64CF4AA7BA763"/>
    <w:rsid w:val="00637047"/>
  </w:style>
  <w:style w:type="paragraph" w:customStyle="1" w:styleId="D59543667931496B85F59E7DAC074BE0">
    <w:name w:val="D59543667931496B85F59E7DAC074BE0"/>
    <w:rsid w:val="00637047"/>
  </w:style>
  <w:style w:type="paragraph" w:customStyle="1" w:styleId="9FCF39EFF60149CB9B0E5554CC915957">
    <w:name w:val="9FCF39EFF60149CB9B0E5554CC915957"/>
    <w:rsid w:val="00637047"/>
  </w:style>
  <w:style w:type="paragraph" w:customStyle="1" w:styleId="71DBA910B3884AE59CDE212E88B7888B">
    <w:name w:val="71DBA910B3884AE59CDE212E88B7888B"/>
    <w:rsid w:val="00637047"/>
  </w:style>
  <w:style w:type="paragraph" w:customStyle="1" w:styleId="8F127DD2D4084C86BB5AB1B39AA36FE4">
    <w:name w:val="8F127DD2D4084C86BB5AB1B39AA36FE4"/>
    <w:rsid w:val="00637047"/>
  </w:style>
  <w:style w:type="paragraph" w:customStyle="1" w:styleId="C269F677E43C4CD0914D2B81894AF00D">
    <w:name w:val="C269F677E43C4CD0914D2B81894AF00D"/>
    <w:rsid w:val="00637047"/>
  </w:style>
  <w:style w:type="paragraph" w:customStyle="1" w:styleId="9C10017DCF2A4A2D91DC50B1DD949C9C">
    <w:name w:val="9C10017DCF2A4A2D91DC50B1DD949C9C"/>
    <w:rsid w:val="00637047"/>
  </w:style>
  <w:style w:type="paragraph" w:customStyle="1" w:styleId="94B6F6B12E93450C860F3C1A3E063DA8">
    <w:name w:val="94B6F6B12E93450C860F3C1A3E063DA8"/>
    <w:rsid w:val="00637047"/>
  </w:style>
  <w:style w:type="paragraph" w:customStyle="1" w:styleId="53EF3A893E3E4086ADEA95124A8CAF22">
    <w:name w:val="53EF3A893E3E4086ADEA95124A8CAF22"/>
    <w:rsid w:val="00637047"/>
  </w:style>
  <w:style w:type="paragraph" w:customStyle="1" w:styleId="DECF09957105491EAD920CC43B5259EC">
    <w:name w:val="DECF09957105491EAD920CC43B5259EC"/>
    <w:rsid w:val="00637047"/>
  </w:style>
  <w:style w:type="paragraph" w:customStyle="1" w:styleId="1C127474CADA4AE4909FFC68BD146680">
    <w:name w:val="1C127474CADA4AE4909FFC68BD146680"/>
    <w:rsid w:val="00637047"/>
  </w:style>
  <w:style w:type="paragraph" w:customStyle="1" w:styleId="85E909BD003B498698BA266FB18D8205">
    <w:name w:val="85E909BD003B498698BA266FB18D8205"/>
    <w:rsid w:val="00637047"/>
  </w:style>
  <w:style w:type="paragraph" w:customStyle="1" w:styleId="18120C197250416B869018F040620DE0">
    <w:name w:val="18120C197250416B869018F040620DE0"/>
    <w:rsid w:val="00637047"/>
  </w:style>
  <w:style w:type="paragraph" w:customStyle="1" w:styleId="B05026B9A89C42EA952A16BDB414F7CD">
    <w:name w:val="B05026B9A89C42EA952A16BDB414F7CD"/>
    <w:rsid w:val="00637047"/>
  </w:style>
  <w:style w:type="paragraph" w:customStyle="1" w:styleId="37B4D171CB684A108F7033C61DDDDAD3">
    <w:name w:val="37B4D171CB684A108F7033C61DDDDAD3"/>
    <w:rsid w:val="00637047"/>
  </w:style>
  <w:style w:type="paragraph" w:customStyle="1" w:styleId="6C6E1CA0445A4A5DB53D0C96A144681E">
    <w:name w:val="6C6E1CA0445A4A5DB53D0C96A144681E"/>
    <w:rsid w:val="00637047"/>
  </w:style>
  <w:style w:type="paragraph" w:customStyle="1" w:styleId="2B1F92D0DB8046CFB48066E803FEB0C7">
    <w:name w:val="2B1F92D0DB8046CFB48066E803FEB0C7"/>
    <w:rsid w:val="00637047"/>
  </w:style>
  <w:style w:type="paragraph" w:customStyle="1" w:styleId="6FCF22141733430FB60237FD4DDCC901">
    <w:name w:val="6FCF22141733430FB60237FD4DDCC901"/>
    <w:rsid w:val="00637047"/>
  </w:style>
  <w:style w:type="paragraph" w:customStyle="1" w:styleId="AD1D3CF9242941BBB7BE79314AD0E766">
    <w:name w:val="AD1D3CF9242941BBB7BE79314AD0E766"/>
    <w:rsid w:val="00637047"/>
  </w:style>
  <w:style w:type="paragraph" w:customStyle="1" w:styleId="AB82A53BCBFC48C7BD843703C1594F2F">
    <w:name w:val="AB82A53BCBFC48C7BD843703C1594F2F"/>
    <w:rsid w:val="00637047"/>
  </w:style>
  <w:style w:type="paragraph" w:customStyle="1" w:styleId="462C8955CA7A4553B788D58213868174">
    <w:name w:val="462C8955CA7A4553B788D58213868174"/>
    <w:rsid w:val="00637047"/>
  </w:style>
  <w:style w:type="paragraph" w:customStyle="1" w:styleId="1E77BBEADCCD403DBD9D1FB4B2242D51">
    <w:name w:val="1E77BBEADCCD403DBD9D1FB4B2242D51"/>
    <w:rsid w:val="00637047"/>
  </w:style>
  <w:style w:type="paragraph" w:customStyle="1" w:styleId="437949A24E2645E1AB97E0A3B707E182">
    <w:name w:val="437949A24E2645E1AB97E0A3B707E182"/>
    <w:rsid w:val="00637047"/>
  </w:style>
  <w:style w:type="paragraph" w:customStyle="1" w:styleId="092391D82B034E2DAF6C87871826924E">
    <w:name w:val="092391D82B034E2DAF6C87871826924E"/>
    <w:rsid w:val="00637047"/>
  </w:style>
  <w:style w:type="paragraph" w:customStyle="1" w:styleId="050EA104068E46B1B7CFFC2D5C484F4F">
    <w:name w:val="050EA104068E46B1B7CFFC2D5C484F4F"/>
    <w:rsid w:val="00637047"/>
  </w:style>
  <w:style w:type="paragraph" w:customStyle="1" w:styleId="A5DBFA8D652B4E7AABB3FE666BE5A954">
    <w:name w:val="A5DBFA8D652B4E7AABB3FE666BE5A954"/>
    <w:rsid w:val="00637047"/>
  </w:style>
  <w:style w:type="paragraph" w:customStyle="1" w:styleId="27D943CF9B09454A82F49A82BBFB923A">
    <w:name w:val="27D943CF9B09454A82F49A82BBFB923A"/>
    <w:rsid w:val="00637047"/>
  </w:style>
  <w:style w:type="paragraph" w:customStyle="1" w:styleId="F8EF598E331341B8B788E8AB9469AFEE">
    <w:name w:val="F8EF598E331341B8B788E8AB9469AFEE"/>
    <w:rsid w:val="00637047"/>
  </w:style>
  <w:style w:type="paragraph" w:customStyle="1" w:styleId="6A92ADE5535F414C9E4B2ED76F5A29F4">
    <w:name w:val="6A92ADE5535F414C9E4B2ED76F5A29F4"/>
    <w:rsid w:val="00637047"/>
  </w:style>
  <w:style w:type="paragraph" w:customStyle="1" w:styleId="624817882B924F4B8560F972EE1CD30B">
    <w:name w:val="624817882B924F4B8560F972EE1CD30B"/>
    <w:rsid w:val="00637047"/>
  </w:style>
  <w:style w:type="paragraph" w:customStyle="1" w:styleId="8D9030365E864D1EBF845B75B89781D1">
    <w:name w:val="8D9030365E864D1EBF845B75B89781D1"/>
    <w:rsid w:val="00637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 estado de empleado</Template>
  <TotalTime>44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26</cp:revision>
  <dcterms:created xsi:type="dcterms:W3CDTF">2017-11-20T04:06:00Z</dcterms:created>
  <dcterms:modified xsi:type="dcterms:W3CDTF">2017-11-20T04:56:00Z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