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para todo el contenido"/>
      </w:tblPr>
      <w:tblGrid>
        <w:gridCol w:w="3023"/>
        <w:gridCol w:w="723"/>
        <w:gridCol w:w="6190"/>
      </w:tblGrid>
      <w:tr w:rsidR="00B93310" w:rsidRPr="005152F2" w:rsidTr="00E941EF">
        <w:tc>
          <w:tcPr>
            <w:tcW w:w="3023" w:type="dxa"/>
          </w:tcPr>
          <w:sdt>
            <w:sdtPr>
              <w:alias w:val="Su nombre:"/>
              <w:tag w:val="Su nombre:"/>
              <w:id w:val="-1220516334"/>
              <w:placeholder>
                <w:docPart w:val="98DFC30051A74E94ABA164CD55C98435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:rsidR="00B93310" w:rsidRPr="005152F2" w:rsidRDefault="00963468" w:rsidP="003856C9">
                <w:pPr>
                  <w:pStyle w:val="Ttulo1"/>
                </w:pPr>
                <w:r>
                  <w:rPr>
                    <w:lang w:val="es-CL"/>
                  </w:rPr>
                  <w:t>Hospital naval viña del mar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3023"/>
            </w:tblGrid>
            <w:tr w:rsidR="004933C5" w:rsidRPr="005152F2" w:rsidTr="004933C5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933C5" w:rsidRDefault="004933C5" w:rsidP="004933C5">
                  <w:pPr>
                    <w:pStyle w:val="Ttulo3"/>
                  </w:pPr>
                  <w:r>
                    <w:t>Fabian Ponce</w:t>
                  </w:r>
                </w:p>
                <w:p w:rsidR="004933C5" w:rsidRPr="004933C5" w:rsidRDefault="004933C5" w:rsidP="004933C5">
                  <w:pPr>
                    <w:pStyle w:val="Ttulo3"/>
                    <w:rPr>
                      <w:caps w:val="0"/>
                    </w:rPr>
                  </w:pPr>
                  <w:r w:rsidRPr="004933C5">
                    <w:rPr>
                      <w:caps w:val="0"/>
                    </w:rPr>
                    <w:t>Dpto. Ingeniería Biomédica</w:t>
                  </w:r>
                </w:p>
                <w:p w:rsidR="004933C5" w:rsidRDefault="004933C5" w:rsidP="004933C5">
                  <w:pPr>
                    <w:pStyle w:val="Ttulo3"/>
                  </w:pPr>
                </w:p>
                <w:p w:rsidR="004933C5" w:rsidRDefault="004933C5" w:rsidP="004933C5">
                  <w:pPr>
                    <w:pStyle w:val="Ttulo3"/>
                  </w:pPr>
                  <w:r w:rsidRPr="005674AC">
                    <w:rPr>
                      <w:noProof/>
                      <w:lang w:val="es-CL" w:eastAsia="es-CL"/>
                    </w:rPr>
                    <mc:AlternateContent>
                      <mc:Choice Requires="wpg">
                        <w:drawing>
                          <wp:inline distT="0" distB="0" distL="0" distR="0" wp14:anchorId="60E1DB7E" wp14:editId="53AE636A">
                            <wp:extent cx="329184" cy="329184"/>
                            <wp:effectExtent l="0" t="0" r="13970" b="13970"/>
                            <wp:docPr id="49" name="Grupo 43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orma lib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orma lib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81F4354" id="Grupo 43" o:spid="_x0000_s1026" alt="Icono de correo electrónic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">
                            <v:shape id="Forma libre 2" o:spid="_x0000_s1027" style="position:absolute;left:39;top:55;width:130;height:97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tEcIA&#10;AADaAAAADwAAAGRycy9kb3ducmV2LnhtbESPQWvCQBSE7wX/w/IKvTWbBJGSZpVQFDx4aRTE22v2&#10;mQSzb0N2jcm/7xaEHoeZ+YbJN5PpxEiDay0rSKIYBHFldcu1gtNx9/4BwnlkjZ1lUjCTg8168ZJj&#10;pu2Dv2ksfS0ChF2GChrv+0xKVzVk0EW2Jw7e1Q4GfZBDLfWAjwA3nUzjeCUNthwWGuzpq6HqVt6N&#10;gmVlSqN353KaC95exsOcFD+zUm+vU/EJwtPk/8PP9l4rSOHvSrg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C0RwgAAANoAAAAPAAAAAAAAAAAAAAAAAJgCAABkcnMvZG93&#10;bnJldi54bWxQSwUGAAAAAAQABAD1AAAAhwM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a libre 3" o:spid="_x0000_s1028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011MUA&#10;AADaAAAADwAAAGRycy9kb3ducmV2LnhtbESPQWsCMRSE74L/ITyhNzfR0lZWo1hbob1YqtJ6fG6e&#10;u6Gbl2UTdfvvm0Khx2FmvmFmi87V4kJtsJ41jDIFgrjwxnKpYb9bDycgQkQ2WHsmDd8UYDHv92aY&#10;G3/ld7psYykShEOOGqoYm1zKUFTkMGS+IU7eybcOY5JtKU2L1wR3tRwrdS8dWk4LFTa0qqj42p6d&#10;hnr/9PloD5NjoZ7vPh52G/v2qqzWN4NuOQURqYv/4b/2i9FwC79X0g2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XUxQAAANo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933C5" w:rsidRPr="005152F2" w:rsidTr="004933C5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933C5" w:rsidRPr="004933C5" w:rsidRDefault="004933C5" w:rsidP="004933C5">
                  <w:pPr>
                    <w:pStyle w:val="Ttulo3"/>
                    <w:rPr>
                      <w:caps w:val="0"/>
                    </w:rPr>
                  </w:pPr>
                  <w:hyperlink r:id="rId7" w:history="1">
                    <w:r w:rsidRPr="004933C5">
                      <w:rPr>
                        <w:rStyle w:val="Hipervnculo"/>
                        <w:caps w:val="0"/>
                      </w:rPr>
                      <w:t>faraneda@sanidadnaval.cl</w:t>
                    </w:r>
                  </w:hyperlink>
                </w:p>
              </w:tc>
            </w:tr>
            <w:tr w:rsidR="004933C5" w:rsidRPr="005152F2" w:rsidTr="004933C5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933C5" w:rsidRDefault="004933C5" w:rsidP="004933C5">
                  <w:pPr>
                    <w:pStyle w:val="Ttulo3"/>
                  </w:pPr>
                  <w:r w:rsidRPr="005674AC">
                    <w:rPr>
                      <w:noProof/>
                      <w:lang w:val="es-CL" w:eastAsia="es-CL"/>
                    </w:rPr>
                    <mc:AlternateContent>
                      <mc:Choice Requires="wpg">
                        <w:drawing>
                          <wp:inline distT="0" distB="0" distL="0" distR="0" wp14:anchorId="4CC279C0" wp14:editId="5BC59809">
                            <wp:extent cx="329184" cy="329184"/>
                            <wp:effectExtent l="0" t="0" r="13970" b="13970"/>
                            <wp:docPr id="80" name="Grupo 37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orma lib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orma lib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7461665" id="Grupo 37" o:spid="_x0000_s1026" alt="Icono de teléfon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">
                            <v:shape id="Forma libre 81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zkcUA&#10;AADbAAAADwAAAGRycy9kb3ducmV2LnhtbESPT2sCMRTE7wW/Q3hCbzVRaLusRrG2hXqp+Af1+Nw8&#10;d0M3L8sm1fXbN4VCj8PM/IaZzDpXiwu1wXrWMBwoEMSFN5ZLDbvt+0MGIkRkg7Vn0nCjALNp726C&#10;ufFXXtNlE0uRIBxy1FDF2ORShqIih2HgG+LknX3rMCbZltK0eE1wV8uRUk/SoeW0UGFDi4qKr823&#10;01DvXg8v9pidCvX2uH/eftrVUlmt7/vdfAwiUhf/w3/tD6MhG8Lvl/QD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TORxQAAANs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82" o:spid="_x0000_s1028" style="position:absolute;left:34;top:55;width:141;height:97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3XsYA&#10;AADbAAAADwAAAGRycy9kb3ducmV2LnhtbESPT2vCQBTE7wW/w/KEXqRuzKFK6ioSsLTQi7YHvb3u&#10;vvyh2bchu02in74rCD0OM/MbZr0dbSN66nztWMFinoAg1s7UXCr4+tw/rUD4gGywcUwKLuRhu5k8&#10;rDEzbuAD9cdQighhn6GCKoQ2k9Lriiz6uWuJo1e4zmKIsiul6XCIcNvINEmepcWa40KFLeUV6Z/j&#10;r1XA1/x6ef8+f8x8sXtdzk66SFqt1ON03L2ACDSG//C9/WYUrFK4fYk/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p3XsYAAADbAAAADwAAAAAAAAAAAAAAAACYAgAAZHJz&#10;L2Rvd25yZXYueG1sUEsFBgAAAAAEAAQA9QAAAIsD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933C5" w:rsidRPr="005152F2" w:rsidTr="004933C5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933C5" w:rsidRDefault="004933C5" w:rsidP="004933C5">
                  <w:pPr>
                    <w:pStyle w:val="Ttulo3"/>
                  </w:pPr>
                  <w:r>
                    <w:t>+569 50951575</w:t>
                  </w:r>
                </w:p>
              </w:tc>
            </w:tr>
            <w:tr w:rsidR="004933C5" w:rsidRPr="005152F2" w:rsidTr="004933C5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933C5" w:rsidRDefault="00FB66A8" w:rsidP="004933C5">
                  <w:pPr>
                    <w:pStyle w:val="Ttulo3"/>
                  </w:pPr>
                  <w:r>
                    <w:rPr>
                      <w:noProof/>
                      <w:lang w:val="es-CL"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FDC9FF2" wp14:editId="7DF0ED90">
                            <wp:simplePos x="0" y="0"/>
                            <wp:positionH relativeFrom="column">
                              <wp:posOffset>865343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200025" cy="207645"/>
                            <wp:effectExtent l="15240" t="22860" r="24765" b="120015"/>
                            <wp:wrapNone/>
                            <wp:docPr id="9" name="Lágrima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7982108">
                                      <a:off x="0" y="0"/>
                                      <a:ext cx="200025" cy="207645"/>
                                    </a:xfrm>
                                    <a:prstGeom prst="teardrop">
                                      <a:avLst>
                                        <a:gd name="adj" fmla="val 123668"/>
                                      </a:avLst>
                                    </a:prstGeom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03A863" id="Lágrima 9" o:spid="_x0000_s1026" style="position:absolute;margin-left:68.15pt;margin-top:3.05pt;width:15.75pt;height:16.35pt;rotation:871859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" path="m,103823c,46483,44777,,100013,v41227,,82455,-8191,123683,-24573c207915,18226,200025,61024,200025,103823v,57340,-44777,103823,-100013,103823c44776,207646,-1,161163,-1,103823r1,xe" fillcolor="white [3201]" strokecolor="#37b6ae [3204]" strokeweight="1pt">
                            <v:stroke joinstyle="miter"/>
                            <v:path arrowok="t" o:connecttype="custom" o:connectlocs="0,103823;100013,0;223696,-24573;200025,103823;100012,207646;-1,103823;0,103823" o:connectangles="0,0,0,0,0,0,0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val="es-CL"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73C36FFA" wp14:editId="2BABAEE6">
                            <wp:simplePos x="0" y="0"/>
                            <wp:positionH relativeFrom="column">
                              <wp:posOffset>918372</wp:posOffset>
                            </wp:positionH>
                            <wp:positionV relativeFrom="paragraph">
                              <wp:posOffset>106680</wp:posOffset>
                            </wp:positionV>
                            <wp:extent cx="78105" cy="72390"/>
                            <wp:effectExtent l="0" t="0" r="17145" b="22860"/>
                            <wp:wrapNone/>
                            <wp:docPr id="10" name="Elips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8105" cy="7239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27A5091B" id="Elipse 10" o:spid="_x0000_s1026" style="position:absolute;margin-left:72.3pt;margin-top:8.4pt;width:6.15pt;height:5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" fillcolor="white [3201]" strokecolor="#37b6ae [3204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4933C5">
                    <w:rPr>
                      <w:noProof/>
                      <w:lang w:val="es-CL" w:eastAsia="es-CL"/>
                    </w:rPr>
                    <mc:AlternateContent>
                      <mc:Choice Requires="wps">
                        <w:drawing>
                          <wp:inline distT="0" distB="0" distL="0" distR="0" wp14:anchorId="44676E7E" wp14:editId="4F06C219">
                            <wp:extent cx="329184" cy="329184"/>
                            <wp:effectExtent l="0" t="0" r="13970" b="13970"/>
                            <wp:docPr id="78" name="Forma libre 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329184" cy="329184"/>
                                    </a:xfrm>
                                    <a:custGeom>
                                      <a:avLst/>
                                      <a:gdLst>
                                        <a:gd name="T0" fmla="*/ 1362 w 3324"/>
                                        <a:gd name="T1" fmla="*/ 80 h 3324"/>
                                        <a:gd name="T2" fmla="*/ 991 w 3324"/>
                                        <a:gd name="T3" fmla="*/ 199 h 3324"/>
                                        <a:gd name="T4" fmla="*/ 666 w 3324"/>
                                        <a:gd name="T5" fmla="*/ 398 h 3324"/>
                                        <a:gd name="T6" fmla="*/ 397 w 3324"/>
                                        <a:gd name="T7" fmla="*/ 666 h 3324"/>
                                        <a:gd name="T8" fmla="*/ 198 w 3324"/>
                                        <a:gd name="T9" fmla="*/ 991 h 3324"/>
                                        <a:gd name="T10" fmla="*/ 80 w 3324"/>
                                        <a:gd name="T11" fmla="*/ 1362 h 3324"/>
                                        <a:gd name="T12" fmla="*/ 56 w 3324"/>
                                        <a:gd name="T13" fmla="*/ 1764 h 3324"/>
                                        <a:gd name="T14" fmla="*/ 128 w 3324"/>
                                        <a:gd name="T15" fmla="*/ 2152 h 3324"/>
                                        <a:gd name="T16" fmla="*/ 288 w 3324"/>
                                        <a:gd name="T17" fmla="*/ 2502 h 3324"/>
                                        <a:gd name="T18" fmla="*/ 524 w 3324"/>
                                        <a:gd name="T19" fmla="*/ 2800 h 3324"/>
                                        <a:gd name="T20" fmla="*/ 822 w 3324"/>
                                        <a:gd name="T21" fmla="*/ 3036 h 3324"/>
                                        <a:gd name="T22" fmla="*/ 1172 w 3324"/>
                                        <a:gd name="T23" fmla="*/ 3196 h 3324"/>
                                        <a:gd name="T24" fmla="*/ 1560 w 3324"/>
                                        <a:gd name="T25" fmla="*/ 3268 h 3324"/>
                                        <a:gd name="T26" fmla="*/ 1962 w 3324"/>
                                        <a:gd name="T27" fmla="*/ 3244 h 3324"/>
                                        <a:gd name="T28" fmla="*/ 2333 w 3324"/>
                                        <a:gd name="T29" fmla="*/ 3126 h 3324"/>
                                        <a:gd name="T30" fmla="*/ 2658 w 3324"/>
                                        <a:gd name="T31" fmla="*/ 2927 h 3324"/>
                                        <a:gd name="T32" fmla="*/ 2926 w 3324"/>
                                        <a:gd name="T33" fmla="*/ 2658 h 3324"/>
                                        <a:gd name="T34" fmla="*/ 3125 w 3324"/>
                                        <a:gd name="T35" fmla="*/ 2333 h 3324"/>
                                        <a:gd name="T36" fmla="*/ 3244 w 3324"/>
                                        <a:gd name="T37" fmla="*/ 1962 h 3324"/>
                                        <a:gd name="T38" fmla="*/ 3269 w 3324"/>
                                        <a:gd name="T39" fmla="*/ 1560 h 3324"/>
                                        <a:gd name="T40" fmla="*/ 3196 w 3324"/>
                                        <a:gd name="T41" fmla="*/ 1172 h 3324"/>
                                        <a:gd name="T42" fmla="*/ 3035 w 3324"/>
                                        <a:gd name="T43" fmla="*/ 822 h 3324"/>
                                        <a:gd name="T44" fmla="*/ 2801 w 3324"/>
                                        <a:gd name="T45" fmla="*/ 523 h 3324"/>
                                        <a:gd name="T46" fmla="*/ 2502 w 3324"/>
                                        <a:gd name="T47" fmla="*/ 289 h 3324"/>
                                        <a:gd name="T48" fmla="*/ 2152 w 3324"/>
                                        <a:gd name="T49" fmla="*/ 128 h 3324"/>
                                        <a:gd name="T50" fmla="*/ 1764 w 3324"/>
                                        <a:gd name="T51" fmla="*/ 55 h 3324"/>
                                        <a:gd name="T52" fmla="*/ 1871 w 3324"/>
                                        <a:gd name="T53" fmla="*/ 12 h 3324"/>
                                        <a:gd name="T54" fmla="*/ 2262 w 3324"/>
                                        <a:gd name="T55" fmla="*/ 112 h 3324"/>
                                        <a:gd name="T56" fmla="*/ 2612 w 3324"/>
                                        <a:gd name="T57" fmla="*/ 297 h 3324"/>
                                        <a:gd name="T58" fmla="*/ 2904 w 3324"/>
                                        <a:gd name="T59" fmla="*/ 558 h 3324"/>
                                        <a:gd name="T60" fmla="*/ 3130 w 3324"/>
                                        <a:gd name="T61" fmla="*/ 880 h 3324"/>
                                        <a:gd name="T62" fmla="*/ 3273 w 3324"/>
                                        <a:gd name="T63" fmla="*/ 1252 h 3324"/>
                                        <a:gd name="T64" fmla="*/ 3324 w 3324"/>
                                        <a:gd name="T65" fmla="*/ 1662 h 3324"/>
                                        <a:gd name="T66" fmla="*/ 3273 w 3324"/>
                                        <a:gd name="T67" fmla="*/ 2071 h 3324"/>
                                        <a:gd name="T68" fmla="*/ 3130 w 3324"/>
                                        <a:gd name="T69" fmla="*/ 2443 h 3324"/>
                                        <a:gd name="T70" fmla="*/ 2904 w 3324"/>
                                        <a:gd name="T71" fmla="*/ 2765 h 3324"/>
                                        <a:gd name="T72" fmla="*/ 2612 w 3324"/>
                                        <a:gd name="T73" fmla="*/ 3026 h 3324"/>
                                        <a:gd name="T74" fmla="*/ 2262 w 3324"/>
                                        <a:gd name="T75" fmla="*/ 3213 h 3324"/>
                                        <a:gd name="T76" fmla="*/ 1871 w 3324"/>
                                        <a:gd name="T77" fmla="*/ 3311 h 3324"/>
                                        <a:gd name="T78" fmla="*/ 1454 w 3324"/>
                                        <a:gd name="T79" fmla="*/ 3311 h 3324"/>
                                        <a:gd name="T80" fmla="*/ 1061 w 3324"/>
                                        <a:gd name="T81" fmla="*/ 3213 h 3324"/>
                                        <a:gd name="T82" fmla="*/ 712 w 3324"/>
                                        <a:gd name="T83" fmla="*/ 3026 h 3324"/>
                                        <a:gd name="T84" fmla="*/ 419 w 3324"/>
                                        <a:gd name="T85" fmla="*/ 2765 h 3324"/>
                                        <a:gd name="T86" fmla="*/ 194 w 3324"/>
                                        <a:gd name="T87" fmla="*/ 2443 h 3324"/>
                                        <a:gd name="T88" fmla="*/ 51 w 3324"/>
                                        <a:gd name="T89" fmla="*/ 2071 h 3324"/>
                                        <a:gd name="T90" fmla="*/ 0 w 3324"/>
                                        <a:gd name="T91" fmla="*/ 1662 h 3324"/>
                                        <a:gd name="T92" fmla="*/ 51 w 3324"/>
                                        <a:gd name="T93" fmla="*/ 1252 h 3324"/>
                                        <a:gd name="T94" fmla="*/ 194 w 3324"/>
                                        <a:gd name="T95" fmla="*/ 880 h 3324"/>
                                        <a:gd name="T96" fmla="*/ 419 w 3324"/>
                                        <a:gd name="T97" fmla="*/ 558 h 3324"/>
                                        <a:gd name="T98" fmla="*/ 712 w 3324"/>
                                        <a:gd name="T99" fmla="*/ 297 h 3324"/>
                                        <a:gd name="T100" fmla="*/ 1061 w 3324"/>
                                        <a:gd name="T101" fmla="*/ 112 h 3324"/>
                                        <a:gd name="T102" fmla="*/ 1454 w 3324"/>
                                        <a:gd name="T103" fmla="*/ 12 h 332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3324" h="3324">
                                          <a:moveTo>
                                            <a:pt x="1662" y="52"/>
                                          </a:moveTo>
                                          <a:lnTo>
                                            <a:pt x="1560" y="55"/>
                                          </a:lnTo>
                                          <a:lnTo>
                                            <a:pt x="1460" y="65"/>
                                          </a:lnTo>
                                          <a:lnTo>
                                            <a:pt x="1362" y="80"/>
                                          </a:lnTo>
                                          <a:lnTo>
                                            <a:pt x="1265" y="101"/>
                                          </a:lnTo>
                                          <a:lnTo>
                                            <a:pt x="1172" y="128"/>
                                          </a:lnTo>
                                          <a:lnTo>
                                            <a:pt x="1080" y="161"/>
                                          </a:lnTo>
                                          <a:lnTo>
                                            <a:pt x="991" y="199"/>
                                          </a:lnTo>
                                          <a:lnTo>
                                            <a:pt x="905" y="240"/>
                                          </a:lnTo>
                                          <a:lnTo>
                                            <a:pt x="822" y="289"/>
                                          </a:lnTo>
                                          <a:lnTo>
                                            <a:pt x="743" y="341"/>
                                          </a:lnTo>
                                          <a:lnTo>
                                            <a:pt x="666" y="398"/>
                                          </a:lnTo>
                                          <a:lnTo>
                                            <a:pt x="593" y="458"/>
                                          </a:lnTo>
                                          <a:lnTo>
                                            <a:pt x="524" y="523"/>
                                          </a:lnTo>
                                          <a:lnTo>
                                            <a:pt x="459" y="592"/>
                                          </a:lnTo>
                                          <a:lnTo>
                                            <a:pt x="397" y="666"/>
                                          </a:lnTo>
                                          <a:lnTo>
                                            <a:pt x="341" y="742"/>
                                          </a:lnTo>
                                          <a:lnTo>
                                            <a:pt x="288" y="822"/>
                                          </a:lnTo>
                                          <a:lnTo>
                                            <a:pt x="241" y="906"/>
                                          </a:lnTo>
                                          <a:lnTo>
                                            <a:pt x="198" y="991"/>
                                          </a:lnTo>
                                          <a:lnTo>
                                            <a:pt x="161" y="1080"/>
                                          </a:lnTo>
                                          <a:lnTo>
                                            <a:pt x="128" y="1172"/>
                                          </a:lnTo>
                                          <a:lnTo>
                                            <a:pt x="102" y="1266"/>
                                          </a:lnTo>
                                          <a:lnTo>
                                            <a:pt x="80" y="1362"/>
                                          </a:lnTo>
                                          <a:lnTo>
                                            <a:pt x="65" y="1460"/>
                                          </a:lnTo>
                                          <a:lnTo>
                                            <a:pt x="56" y="1560"/>
                                          </a:lnTo>
                                          <a:lnTo>
                                            <a:pt x="53" y="1662"/>
                                          </a:lnTo>
                                          <a:lnTo>
                                            <a:pt x="56" y="1764"/>
                                          </a:lnTo>
                                          <a:lnTo>
                                            <a:pt x="65" y="1864"/>
                                          </a:lnTo>
                                          <a:lnTo>
                                            <a:pt x="80" y="1962"/>
                                          </a:lnTo>
                                          <a:lnTo>
                                            <a:pt x="102" y="2059"/>
                                          </a:lnTo>
                                          <a:lnTo>
                                            <a:pt x="128" y="2152"/>
                                          </a:lnTo>
                                          <a:lnTo>
                                            <a:pt x="161" y="2244"/>
                                          </a:lnTo>
                                          <a:lnTo>
                                            <a:pt x="198" y="2333"/>
                                          </a:lnTo>
                                          <a:lnTo>
                                            <a:pt x="241" y="2419"/>
                                          </a:lnTo>
                                          <a:lnTo>
                                            <a:pt x="288" y="2502"/>
                                          </a:lnTo>
                                          <a:lnTo>
                                            <a:pt x="341" y="2581"/>
                                          </a:lnTo>
                                          <a:lnTo>
                                            <a:pt x="397" y="2658"/>
                                          </a:lnTo>
                                          <a:lnTo>
                                            <a:pt x="459" y="2731"/>
                                          </a:lnTo>
                                          <a:lnTo>
                                            <a:pt x="524" y="2800"/>
                                          </a:lnTo>
                                          <a:lnTo>
                                            <a:pt x="593" y="2865"/>
                                          </a:lnTo>
                                          <a:lnTo>
                                            <a:pt x="666" y="2927"/>
                                          </a:lnTo>
                                          <a:lnTo>
                                            <a:pt x="743" y="2983"/>
                                          </a:lnTo>
                                          <a:lnTo>
                                            <a:pt x="822" y="3036"/>
                                          </a:lnTo>
                                          <a:lnTo>
                                            <a:pt x="905" y="3083"/>
                                          </a:lnTo>
                                          <a:lnTo>
                                            <a:pt x="991" y="3126"/>
                                          </a:lnTo>
                                          <a:lnTo>
                                            <a:pt x="1080" y="3163"/>
                                          </a:lnTo>
                                          <a:lnTo>
                                            <a:pt x="1172" y="3196"/>
                                          </a:lnTo>
                                          <a:lnTo>
                                            <a:pt x="1265" y="3222"/>
                                          </a:lnTo>
                                          <a:lnTo>
                                            <a:pt x="1362" y="3244"/>
                                          </a:lnTo>
                                          <a:lnTo>
                                            <a:pt x="1460" y="3259"/>
                                          </a:lnTo>
                                          <a:lnTo>
                                            <a:pt x="1560" y="3268"/>
                                          </a:lnTo>
                                          <a:lnTo>
                                            <a:pt x="1662" y="3271"/>
                                          </a:lnTo>
                                          <a:lnTo>
                                            <a:pt x="1764" y="3268"/>
                                          </a:lnTo>
                                          <a:lnTo>
                                            <a:pt x="1864" y="3259"/>
                                          </a:lnTo>
                                          <a:lnTo>
                                            <a:pt x="1962" y="3244"/>
                                          </a:lnTo>
                                          <a:lnTo>
                                            <a:pt x="2058" y="3222"/>
                                          </a:lnTo>
                                          <a:lnTo>
                                            <a:pt x="2152" y="3196"/>
                                          </a:lnTo>
                                          <a:lnTo>
                                            <a:pt x="2244" y="3163"/>
                                          </a:lnTo>
                                          <a:lnTo>
                                            <a:pt x="2333" y="3126"/>
                                          </a:lnTo>
                                          <a:lnTo>
                                            <a:pt x="2418" y="3083"/>
                                          </a:lnTo>
                                          <a:lnTo>
                                            <a:pt x="2502" y="3036"/>
                                          </a:lnTo>
                                          <a:lnTo>
                                            <a:pt x="2582" y="2983"/>
                                          </a:lnTo>
                                          <a:lnTo>
                                            <a:pt x="2658" y="2927"/>
                                          </a:lnTo>
                                          <a:lnTo>
                                            <a:pt x="2732" y="2865"/>
                                          </a:lnTo>
                                          <a:lnTo>
                                            <a:pt x="2801" y="2800"/>
                                          </a:lnTo>
                                          <a:lnTo>
                                            <a:pt x="2866" y="2731"/>
                                          </a:lnTo>
                                          <a:lnTo>
                                            <a:pt x="2926" y="2658"/>
                                          </a:lnTo>
                                          <a:lnTo>
                                            <a:pt x="2983" y="2581"/>
                                          </a:lnTo>
                                          <a:lnTo>
                                            <a:pt x="3035" y="2502"/>
                                          </a:lnTo>
                                          <a:lnTo>
                                            <a:pt x="3084" y="2419"/>
                                          </a:lnTo>
                                          <a:lnTo>
                                            <a:pt x="3125" y="2333"/>
                                          </a:lnTo>
                                          <a:lnTo>
                                            <a:pt x="3163" y="2244"/>
                                          </a:lnTo>
                                          <a:lnTo>
                                            <a:pt x="3196" y="2152"/>
                                          </a:lnTo>
                                          <a:lnTo>
                                            <a:pt x="3223" y="2059"/>
                                          </a:lnTo>
                                          <a:lnTo>
                                            <a:pt x="3244" y="1962"/>
                                          </a:lnTo>
                                          <a:lnTo>
                                            <a:pt x="3259" y="1864"/>
                                          </a:lnTo>
                                          <a:lnTo>
                                            <a:pt x="3269" y="1764"/>
                                          </a:lnTo>
                                          <a:lnTo>
                                            <a:pt x="3272" y="1662"/>
                                          </a:lnTo>
                                          <a:lnTo>
                                            <a:pt x="3269" y="1560"/>
                                          </a:lnTo>
                                          <a:lnTo>
                                            <a:pt x="3259" y="1460"/>
                                          </a:lnTo>
                                          <a:lnTo>
                                            <a:pt x="3244" y="1362"/>
                                          </a:lnTo>
                                          <a:lnTo>
                                            <a:pt x="3223" y="1266"/>
                                          </a:lnTo>
                                          <a:lnTo>
                                            <a:pt x="3196" y="1172"/>
                                          </a:lnTo>
                                          <a:lnTo>
                                            <a:pt x="3163" y="1080"/>
                                          </a:lnTo>
                                          <a:lnTo>
                                            <a:pt x="3125" y="991"/>
                                          </a:lnTo>
                                          <a:lnTo>
                                            <a:pt x="3084" y="906"/>
                                          </a:lnTo>
                                          <a:lnTo>
                                            <a:pt x="3035" y="822"/>
                                          </a:lnTo>
                                          <a:lnTo>
                                            <a:pt x="2983" y="742"/>
                                          </a:lnTo>
                                          <a:lnTo>
                                            <a:pt x="2926" y="666"/>
                                          </a:lnTo>
                                          <a:lnTo>
                                            <a:pt x="2866" y="592"/>
                                          </a:lnTo>
                                          <a:lnTo>
                                            <a:pt x="2801" y="523"/>
                                          </a:lnTo>
                                          <a:lnTo>
                                            <a:pt x="2732" y="458"/>
                                          </a:lnTo>
                                          <a:lnTo>
                                            <a:pt x="2658" y="398"/>
                                          </a:lnTo>
                                          <a:lnTo>
                                            <a:pt x="2582" y="341"/>
                                          </a:lnTo>
                                          <a:lnTo>
                                            <a:pt x="2502" y="289"/>
                                          </a:lnTo>
                                          <a:lnTo>
                                            <a:pt x="2418" y="240"/>
                                          </a:lnTo>
                                          <a:lnTo>
                                            <a:pt x="2333" y="199"/>
                                          </a:lnTo>
                                          <a:lnTo>
                                            <a:pt x="2244" y="161"/>
                                          </a:lnTo>
                                          <a:lnTo>
                                            <a:pt x="2152" y="128"/>
                                          </a:lnTo>
                                          <a:lnTo>
                                            <a:pt x="2058" y="101"/>
                                          </a:lnTo>
                                          <a:lnTo>
                                            <a:pt x="1962" y="80"/>
                                          </a:lnTo>
                                          <a:lnTo>
                                            <a:pt x="1864" y="65"/>
                                          </a:lnTo>
                                          <a:lnTo>
                                            <a:pt x="1764" y="55"/>
                                          </a:lnTo>
                                          <a:lnTo>
                                            <a:pt x="1662" y="52"/>
                                          </a:lnTo>
                                          <a:close/>
                                          <a:moveTo>
                                            <a:pt x="1662" y="0"/>
                                          </a:moveTo>
                                          <a:lnTo>
                                            <a:pt x="1767" y="3"/>
                                          </a:lnTo>
                                          <a:lnTo>
                                            <a:pt x="1871" y="12"/>
                                          </a:lnTo>
                                          <a:lnTo>
                                            <a:pt x="1972" y="29"/>
                                          </a:lnTo>
                                          <a:lnTo>
                                            <a:pt x="2072" y="51"/>
                                          </a:lnTo>
                                          <a:lnTo>
                                            <a:pt x="2168" y="78"/>
                                          </a:lnTo>
                                          <a:lnTo>
                                            <a:pt x="2262" y="112"/>
                                          </a:lnTo>
                                          <a:lnTo>
                                            <a:pt x="2355" y="150"/>
                                          </a:lnTo>
                                          <a:lnTo>
                                            <a:pt x="2444" y="194"/>
                                          </a:lnTo>
                                          <a:lnTo>
                                            <a:pt x="2529" y="244"/>
                                          </a:lnTo>
                                          <a:lnTo>
                                            <a:pt x="2612" y="297"/>
                                          </a:lnTo>
                                          <a:lnTo>
                                            <a:pt x="2691" y="356"/>
                                          </a:lnTo>
                                          <a:lnTo>
                                            <a:pt x="2766" y="420"/>
                                          </a:lnTo>
                                          <a:lnTo>
                                            <a:pt x="2837" y="487"/>
                                          </a:lnTo>
                                          <a:lnTo>
                                            <a:pt x="2904" y="558"/>
                                          </a:lnTo>
                                          <a:lnTo>
                                            <a:pt x="2968" y="633"/>
                                          </a:lnTo>
                                          <a:lnTo>
                                            <a:pt x="3027" y="713"/>
                                          </a:lnTo>
                                          <a:lnTo>
                                            <a:pt x="3080" y="795"/>
                                          </a:lnTo>
                                          <a:lnTo>
                                            <a:pt x="3130" y="880"/>
                                          </a:lnTo>
                                          <a:lnTo>
                                            <a:pt x="3174" y="969"/>
                                          </a:lnTo>
                                          <a:lnTo>
                                            <a:pt x="3212" y="1062"/>
                                          </a:lnTo>
                                          <a:lnTo>
                                            <a:pt x="3246" y="1156"/>
                                          </a:lnTo>
                                          <a:lnTo>
                                            <a:pt x="3273" y="1252"/>
                                          </a:lnTo>
                                          <a:lnTo>
                                            <a:pt x="3295" y="1352"/>
                                          </a:lnTo>
                                          <a:lnTo>
                                            <a:pt x="3312" y="1453"/>
                                          </a:lnTo>
                                          <a:lnTo>
                                            <a:pt x="3321" y="1557"/>
                                          </a:lnTo>
                                          <a:lnTo>
                                            <a:pt x="3324" y="1662"/>
                                          </a:lnTo>
                                          <a:lnTo>
                                            <a:pt x="3321" y="1767"/>
                                          </a:lnTo>
                                          <a:lnTo>
                                            <a:pt x="3312" y="1870"/>
                                          </a:lnTo>
                                          <a:lnTo>
                                            <a:pt x="3295" y="1972"/>
                                          </a:lnTo>
                                          <a:lnTo>
                                            <a:pt x="3273" y="2071"/>
                                          </a:lnTo>
                                          <a:lnTo>
                                            <a:pt x="3246" y="2169"/>
                                          </a:lnTo>
                                          <a:lnTo>
                                            <a:pt x="3212" y="2263"/>
                                          </a:lnTo>
                                          <a:lnTo>
                                            <a:pt x="3174" y="2355"/>
                                          </a:lnTo>
                                          <a:lnTo>
                                            <a:pt x="3130" y="2443"/>
                                          </a:lnTo>
                                          <a:lnTo>
                                            <a:pt x="3080" y="2529"/>
                                          </a:lnTo>
                                          <a:lnTo>
                                            <a:pt x="3027" y="2612"/>
                                          </a:lnTo>
                                          <a:lnTo>
                                            <a:pt x="2968" y="2691"/>
                                          </a:lnTo>
                                          <a:lnTo>
                                            <a:pt x="2904" y="2765"/>
                                          </a:lnTo>
                                          <a:lnTo>
                                            <a:pt x="2837" y="2838"/>
                                          </a:lnTo>
                                          <a:lnTo>
                                            <a:pt x="2766" y="2905"/>
                                          </a:lnTo>
                                          <a:lnTo>
                                            <a:pt x="2691" y="2968"/>
                                          </a:lnTo>
                                          <a:lnTo>
                                            <a:pt x="2612" y="3026"/>
                                          </a:lnTo>
                                          <a:lnTo>
                                            <a:pt x="2529" y="3081"/>
                                          </a:lnTo>
                                          <a:lnTo>
                                            <a:pt x="2444" y="3130"/>
                                          </a:lnTo>
                                          <a:lnTo>
                                            <a:pt x="2355" y="3174"/>
                                          </a:lnTo>
                                          <a:lnTo>
                                            <a:pt x="2262" y="3213"/>
                                          </a:lnTo>
                                          <a:lnTo>
                                            <a:pt x="2168" y="3246"/>
                                          </a:lnTo>
                                          <a:lnTo>
                                            <a:pt x="2072" y="3273"/>
                                          </a:lnTo>
                                          <a:lnTo>
                                            <a:pt x="1972" y="3295"/>
                                          </a:lnTo>
                                          <a:lnTo>
                                            <a:pt x="1871" y="3311"/>
                                          </a:lnTo>
                                          <a:lnTo>
                                            <a:pt x="1767" y="3321"/>
                                          </a:lnTo>
                                          <a:lnTo>
                                            <a:pt x="1662" y="3324"/>
                                          </a:lnTo>
                                          <a:lnTo>
                                            <a:pt x="1557" y="3321"/>
                                          </a:lnTo>
                                          <a:lnTo>
                                            <a:pt x="1454" y="3311"/>
                                          </a:lnTo>
                                          <a:lnTo>
                                            <a:pt x="1352" y="3295"/>
                                          </a:lnTo>
                                          <a:lnTo>
                                            <a:pt x="1253" y="3273"/>
                                          </a:lnTo>
                                          <a:lnTo>
                                            <a:pt x="1155" y="3246"/>
                                          </a:lnTo>
                                          <a:lnTo>
                                            <a:pt x="1061" y="3213"/>
                                          </a:lnTo>
                                          <a:lnTo>
                                            <a:pt x="969" y="3174"/>
                                          </a:lnTo>
                                          <a:lnTo>
                                            <a:pt x="881" y="3130"/>
                                          </a:lnTo>
                                          <a:lnTo>
                                            <a:pt x="795" y="3081"/>
                                          </a:lnTo>
                                          <a:lnTo>
                                            <a:pt x="712" y="3026"/>
                                          </a:lnTo>
                                          <a:lnTo>
                                            <a:pt x="633" y="2968"/>
                                          </a:lnTo>
                                          <a:lnTo>
                                            <a:pt x="559" y="2905"/>
                                          </a:lnTo>
                                          <a:lnTo>
                                            <a:pt x="486" y="2838"/>
                                          </a:lnTo>
                                          <a:lnTo>
                                            <a:pt x="419" y="2765"/>
                                          </a:lnTo>
                                          <a:lnTo>
                                            <a:pt x="356" y="2691"/>
                                          </a:lnTo>
                                          <a:lnTo>
                                            <a:pt x="298" y="2612"/>
                                          </a:lnTo>
                                          <a:lnTo>
                                            <a:pt x="243" y="2529"/>
                                          </a:lnTo>
                                          <a:lnTo>
                                            <a:pt x="194" y="2443"/>
                                          </a:lnTo>
                                          <a:lnTo>
                                            <a:pt x="150" y="2355"/>
                                          </a:lnTo>
                                          <a:lnTo>
                                            <a:pt x="111" y="2263"/>
                                          </a:lnTo>
                                          <a:lnTo>
                                            <a:pt x="78" y="2169"/>
                                          </a:lnTo>
                                          <a:lnTo>
                                            <a:pt x="51" y="2071"/>
                                          </a:lnTo>
                                          <a:lnTo>
                                            <a:pt x="29" y="1972"/>
                                          </a:lnTo>
                                          <a:lnTo>
                                            <a:pt x="13" y="1870"/>
                                          </a:lnTo>
                                          <a:lnTo>
                                            <a:pt x="3" y="1767"/>
                                          </a:lnTo>
                                          <a:lnTo>
                                            <a:pt x="0" y="1662"/>
                                          </a:lnTo>
                                          <a:lnTo>
                                            <a:pt x="3" y="1557"/>
                                          </a:lnTo>
                                          <a:lnTo>
                                            <a:pt x="13" y="1453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51" y="1252"/>
                                          </a:lnTo>
                                          <a:lnTo>
                                            <a:pt x="78" y="1156"/>
                                          </a:lnTo>
                                          <a:lnTo>
                                            <a:pt x="111" y="1062"/>
                                          </a:lnTo>
                                          <a:lnTo>
                                            <a:pt x="150" y="969"/>
                                          </a:lnTo>
                                          <a:lnTo>
                                            <a:pt x="194" y="880"/>
                                          </a:lnTo>
                                          <a:lnTo>
                                            <a:pt x="243" y="795"/>
                                          </a:lnTo>
                                          <a:lnTo>
                                            <a:pt x="298" y="713"/>
                                          </a:lnTo>
                                          <a:lnTo>
                                            <a:pt x="356" y="633"/>
                                          </a:lnTo>
                                          <a:lnTo>
                                            <a:pt x="419" y="558"/>
                                          </a:lnTo>
                                          <a:lnTo>
                                            <a:pt x="486" y="487"/>
                                          </a:lnTo>
                                          <a:lnTo>
                                            <a:pt x="559" y="420"/>
                                          </a:lnTo>
                                          <a:lnTo>
                                            <a:pt x="633" y="356"/>
                                          </a:lnTo>
                                          <a:lnTo>
                                            <a:pt x="712" y="297"/>
                                          </a:lnTo>
                                          <a:lnTo>
                                            <a:pt x="795" y="244"/>
                                          </a:lnTo>
                                          <a:lnTo>
                                            <a:pt x="881" y="194"/>
                                          </a:lnTo>
                                          <a:lnTo>
                                            <a:pt x="969" y="150"/>
                                          </a:lnTo>
                                          <a:lnTo>
                                            <a:pt x="1061" y="112"/>
                                          </a:lnTo>
                                          <a:lnTo>
                                            <a:pt x="1155" y="78"/>
                                          </a:lnTo>
                                          <a:lnTo>
                                            <a:pt x="1253" y="51"/>
                                          </a:lnTo>
                                          <a:lnTo>
                                            <a:pt x="1352" y="29"/>
                                          </a:lnTo>
                                          <a:lnTo>
                                            <a:pt x="1454" y="12"/>
                                          </a:lnTo>
                                          <a:lnTo>
                                            <a:pt x="1557" y="3"/>
                                          </a:lnTo>
                                          <a:lnTo>
                                            <a:pt x="1662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solidFill>
                                        <a:schemeClr val="accent1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F406159" id="Forma libre 78" o:spid="_x0000_s1026" style="width:25.9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24,3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<v:path arrowok="t" o:connecttype="custom" o:connectlocs="134882,7923;98141,19707;65956,39415;39316,65956;19608,98141;7923,134882;5546,174693;12676,213118;28521,247779;51893,277291;81405,300663;116066,316508;154491,323638;194302,321261;231043,309576;263228,289868;289769,263228;309477,231043;321261,194302;323737,154491;316508,116066;300564,81405;277390,51794;247779,28620;213118,12676;174693,5447;185290,1188;224011,11092;258673,29413;287590,55260;309972,87149;324133,123989;329184,164592;324133,205096;309972,241936;287590,273825;258673,299672;224011,318191;185290,327897;143993,327897;105073,318191;70511,299672;41495,273825;19212,241936;5051,205096;0,164592;5051,123989;19212,87149;41495,55260;70511,29413;105073,11092;143993,1188" o:connectangles="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4933C5" w:rsidRPr="005152F2" w:rsidTr="004933C5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933C5" w:rsidRDefault="004933C5" w:rsidP="004933C5">
                  <w:pPr>
                    <w:pStyle w:val="Ttulo3"/>
                  </w:pPr>
                  <w:r>
                    <w:t>Subida Alessandri S/N</w:t>
                  </w:r>
                </w:p>
                <w:p w:rsidR="004933C5" w:rsidRDefault="004933C5" w:rsidP="004933C5">
                  <w:pPr>
                    <w:pStyle w:val="Ttulo3"/>
                  </w:pPr>
                  <w:r>
                    <w:t>Viña del Mar</w:t>
                  </w:r>
                </w:p>
              </w:tc>
            </w:tr>
            <w:tr w:rsidR="004933C5" w:rsidRPr="005152F2" w:rsidTr="004933C5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4933C5" w:rsidRPr="00441EB9" w:rsidRDefault="004933C5" w:rsidP="004933C5">
                  <w:pPr>
                    <w:pStyle w:val="Ttulo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4933C5" w:rsidRPr="005152F2" w:rsidTr="004933C5">
              <w:tc>
                <w:tcPr>
                  <w:tcW w:w="2922" w:type="dxa"/>
                  <w:tcMar>
                    <w:top w:w="374" w:type="dxa"/>
                    <w:bottom w:w="115" w:type="dxa"/>
                  </w:tcMar>
                </w:tcPr>
                <w:p w:rsidR="004933C5" w:rsidRDefault="004933C5" w:rsidP="004933C5">
                  <w:pPr>
                    <w:pStyle w:val="Ttulo3"/>
                  </w:pPr>
                  <w:r>
                    <w:t>numero de serie</w:t>
                  </w:r>
                </w:p>
                <w:p w:rsidR="004933C5" w:rsidRDefault="004933C5" w:rsidP="004933C5">
                  <w:pPr>
                    <w:pStyle w:val="Elementogrfico"/>
                  </w:pPr>
                  <w:r>
                    <w:rPr>
                      <w:lang w:val="es-CL" w:eastAsia="es-CL"/>
                    </w:rPr>
                    <mc:AlternateContent>
                      <mc:Choice Requires="wps">
                        <w:drawing>
                          <wp:inline distT="0" distB="0" distL="0" distR="0" wp14:anchorId="51510941" wp14:editId="2CDCEA17">
                            <wp:extent cx="221615" cy="0"/>
                            <wp:effectExtent l="0" t="0" r="26035" b="19050"/>
                            <wp:docPr id="83" name="Conector recto 83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4D87268" id="Conector recto 83" o:spid="_x0000_s1026" alt="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BnZprM1gEAAO0D&#10;AAAOAAAAAAAAAAAAAAAAAC4CAABkcnMvZTJvRG9jLnhtbFBLAQItABQABgAIAAAAIQAbPlgZ2QAA&#10;AAEBAAAPAAAAAAAAAAAAAAAAADAEAABkcnMvZG93bnJldi54bWxQSwUGAAAAAAQABADzAAAANgUA&#10;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933C5" w:rsidRDefault="004933C5" w:rsidP="004933C5"/>
                <w:p w:rsidR="004933C5" w:rsidRDefault="004933C5" w:rsidP="004933C5">
                  <w:r>
                    <w:t>LHT - 12181214</w:t>
                  </w:r>
                </w:p>
              </w:tc>
            </w:tr>
            <w:tr w:rsidR="004933C5" w:rsidRPr="005152F2" w:rsidTr="004933C5">
              <w:tc>
                <w:tcPr>
                  <w:tcW w:w="2922" w:type="dxa"/>
                  <w:tcMar>
                    <w:top w:w="374" w:type="dxa"/>
                    <w:bottom w:w="115" w:type="dxa"/>
                  </w:tcMar>
                </w:tcPr>
                <w:p w:rsidR="004933C5" w:rsidRDefault="004933C5" w:rsidP="004933C5">
                  <w:pPr>
                    <w:pStyle w:val="Ttulo3"/>
                  </w:pPr>
                </w:p>
                <w:p w:rsidR="004933C5" w:rsidRPr="005A7E57" w:rsidRDefault="004933C5" w:rsidP="004933C5">
                  <w:pPr>
                    <w:pStyle w:val="Elementogrfico"/>
                  </w:pPr>
                  <w:r>
                    <w:rPr>
                      <w:lang w:val="es-CL" w:eastAsia="es-CL"/>
                    </w:rPr>
                    <mc:AlternateContent>
                      <mc:Choice Requires="wps">
                        <w:drawing>
                          <wp:inline distT="0" distB="0" distL="0" distR="0" wp14:anchorId="320D4847" wp14:editId="429A900E">
                            <wp:extent cx="221615" cy="0"/>
                            <wp:effectExtent l="0" t="0" r="26035" b="19050"/>
                            <wp:docPr id="84" name="Conector recto 84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ABE9A01" id="Conector recto 84" o:spid="_x0000_s1026" alt="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COh2/11gEAAO0D&#10;AAAOAAAAAAAAAAAAAAAAAC4CAABkcnMvZTJvRG9jLnhtbFBLAQItABQABgAIAAAAIQAbPlgZ2QAA&#10;AAEBAAAPAAAAAAAAAAAAAAAAADAEAABkcnMvZG93bnJldi54bWxQSwUGAAAAAAQABADzAAAANgUA&#10;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933C5" w:rsidRPr="005152F2" w:rsidRDefault="004933C5" w:rsidP="001B5EA4"/>
              </w:tc>
            </w:tr>
          </w:tbl>
          <w:p w:rsidR="00B93310" w:rsidRPr="005152F2" w:rsidRDefault="00B93310" w:rsidP="003856C9"/>
        </w:tc>
        <w:tc>
          <w:tcPr>
            <w:tcW w:w="723" w:type="dxa"/>
          </w:tcPr>
          <w:p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6190"/>
            </w:tblGrid>
            <w:tr w:rsidR="008F633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963468" w:rsidP="008F6337">
                  <w:pPr>
                    <w:pStyle w:val="Ttulo2"/>
                  </w:pPr>
                  <w:r>
                    <w:t>laser h-30</w:t>
                  </w:r>
                </w:p>
                <w:p w:rsidR="008F6337" w:rsidRPr="0043426C" w:rsidRDefault="004933C5" w:rsidP="002B3890">
                  <w:pPr>
                    <w:pStyle w:val="Ttulo4"/>
                  </w:pPr>
                  <w:r>
                    <w:t>Venta realizada por:</w:t>
                  </w:r>
                </w:p>
                <w:p w:rsidR="004933C5" w:rsidRDefault="004933C5" w:rsidP="004933C5">
                  <w:pPr>
                    <w:spacing w:after="0"/>
                  </w:pPr>
                </w:p>
                <w:p w:rsidR="008F6337" w:rsidRDefault="004933C5" w:rsidP="008F6337">
                  <w:r>
                    <w:t>Anita Aguayo</w:t>
                  </w:r>
                </w:p>
                <w:p w:rsidR="007B2F5C" w:rsidRPr="0043426C" w:rsidRDefault="004933C5" w:rsidP="0043426C">
                  <w:pPr>
                    <w:pStyle w:val="Ttulo4"/>
                  </w:pPr>
                  <w:r>
                    <w:t>Fecha Venta</w:t>
                  </w:r>
                </w:p>
                <w:p w:rsidR="004933C5" w:rsidRDefault="004933C5" w:rsidP="004933C5">
                  <w:pPr>
                    <w:pStyle w:val="Ttulo5"/>
                  </w:pPr>
                </w:p>
                <w:p w:rsidR="004933C5" w:rsidRPr="005152F2" w:rsidRDefault="004933C5" w:rsidP="004933C5">
                  <w:pPr>
                    <w:pStyle w:val="Ttulo5"/>
                  </w:pPr>
                  <w:r>
                    <w:t>23-dic-2015</w:t>
                  </w:r>
                </w:p>
                <w:p w:rsidR="00F718E8" w:rsidRPr="0043426C" w:rsidRDefault="00F718E8" w:rsidP="00F718E8">
                  <w:pPr>
                    <w:pStyle w:val="Ttulo4"/>
                  </w:pPr>
                  <w:r>
                    <w:t>garantia</w:t>
                  </w:r>
                </w:p>
                <w:p w:rsidR="00F718E8" w:rsidRDefault="00F718E8" w:rsidP="00F718E8">
                  <w:pPr>
                    <w:pStyle w:val="Ttulo5"/>
                  </w:pPr>
                </w:p>
                <w:p w:rsidR="00F718E8" w:rsidRDefault="00F718E8" w:rsidP="00F718E8">
                  <w:pPr>
                    <w:pStyle w:val="Ttulo5"/>
                  </w:pPr>
                  <w:r>
                    <w:t>2 años</w:t>
                  </w:r>
                </w:p>
                <w:p w:rsidR="00F718E8" w:rsidRPr="0043426C" w:rsidRDefault="00F718E8" w:rsidP="00F718E8">
                  <w:pPr>
                    <w:pStyle w:val="Ttulo4"/>
                  </w:pPr>
                  <w:r>
                    <w:t xml:space="preserve">Fecha </w:t>
                  </w:r>
                  <w:r>
                    <w:t>Termino Garntia</w:t>
                  </w:r>
                </w:p>
                <w:p w:rsidR="00F718E8" w:rsidRDefault="00F718E8" w:rsidP="00F718E8">
                  <w:pPr>
                    <w:pStyle w:val="Ttulo5"/>
                  </w:pPr>
                </w:p>
                <w:p w:rsidR="00F718E8" w:rsidRPr="005152F2" w:rsidRDefault="00F718E8" w:rsidP="00F718E8">
                  <w:pPr>
                    <w:pStyle w:val="Ttulo5"/>
                  </w:pPr>
                  <w:r>
                    <w:t>23-dic-201</w:t>
                  </w:r>
                  <w:r>
                    <w:t>7</w:t>
                  </w:r>
                </w:p>
                <w:p w:rsidR="000275E5" w:rsidRDefault="000275E5" w:rsidP="004933C5"/>
                <w:p w:rsidR="000275E5" w:rsidRDefault="000275E5" w:rsidP="004933C5"/>
              </w:tc>
            </w:tr>
            <w:tr w:rsidR="008F6337" w:rsidTr="000275E5">
              <w:trPr>
                <w:trHeight w:val="211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0275E5" w:rsidP="008F6337">
                  <w:pPr>
                    <w:pStyle w:val="Ttulo2"/>
                  </w:pPr>
                  <w:r>
                    <w:t>ENCARGADO</w:t>
                  </w:r>
                </w:p>
                <w:p w:rsidR="007B2F5C" w:rsidRPr="0043426C" w:rsidRDefault="000275E5" w:rsidP="002B3890">
                  <w:pPr>
                    <w:pStyle w:val="Ttulo4"/>
                  </w:pPr>
                  <w:r>
                    <w:t>ANDRES YAÑEZ</w:t>
                  </w:r>
                </w:p>
                <w:p w:rsidR="008F6337" w:rsidRDefault="000275E5" w:rsidP="000275E5">
                  <w:pPr>
                    <w:pStyle w:val="Ttulo5"/>
                  </w:pPr>
                  <w:r>
                    <w:t>Cencomex</w:t>
                  </w:r>
                </w:p>
                <w:p w:rsidR="000275E5" w:rsidRDefault="008553D4" w:rsidP="000275E5">
                  <w:r>
                    <w:t>+56 9 64496402</w:t>
                  </w:r>
                </w:p>
                <w:p w:rsidR="008553D4" w:rsidRDefault="008553D4" w:rsidP="000275E5">
                  <w:hyperlink r:id="rId8" w:history="1">
                    <w:r w:rsidRPr="00D80B7E">
                      <w:rPr>
                        <w:rStyle w:val="Hipervnculo"/>
                      </w:rPr>
                      <w:t>ayanez@cencomex.cl</w:t>
                    </w:r>
                  </w:hyperlink>
                </w:p>
                <w:p w:rsidR="008553D4" w:rsidRPr="000275E5" w:rsidRDefault="008553D4" w:rsidP="000275E5">
                  <w:bookmarkStart w:id="0" w:name="_GoBack"/>
                  <w:bookmarkEnd w:id="0"/>
                </w:p>
              </w:tc>
            </w:tr>
            <w:tr w:rsidR="008F6337" w:rsidTr="00B85871">
              <w:tc>
                <w:tcPr>
                  <w:tcW w:w="5191" w:type="dxa"/>
                </w:tcPr>
                <w:p w:rsidR="008F6337" w:rsidRPr="005152F2" w:rsidRDefault="00F718E8" w:rsidP="008F6337">
                  <w:pPr>
                    <w:pStyle w:val="Ttulo2"/>
                  </w:pPr>
                  <w:r>
                    <w:t>Insumos Garantia</w:t>
                  </w:r>
                </w:p>
                <w:p w:rsidR="008F6337" w:rsidRDefault="000275E5" w:rsidP="00F718E8">
                  <w:r>
                    <w:t>Filtro de Agua</w:t>
                  </w:r>
                </w:p>
                <w:p w:rsidR="00F718E8" w:rsidRDefault="00F718E8" w:rsidP="00F718E8">
                  <w:r>
                    <w:t>Agua Bidestilada</w:t>
                  </w:r>
                </w:p>
                <w:p w:rsidR="00F718E8" w:rsidRDefault="00F718E8" w:rsidP="00F718E8">
                  <w:r>
                    <w:t>Mano de Obra</w:t>
                  </w:r>
                </w:p>
                <w:p w:rsidR="00F718E8" w:rsidRDefault="000275E5" w:rsidP="00FB66A8">
                  <w:r>
                    <w:t xml:space="preserve">Revisión de </w:t>
                  </w:r>
                  <w:r w:rsidR="00FB66A8">
                    <w:t>Calibración</w:t>
                  </w:r>
                </w:p>
              </w:tc>
            </w:tr>
          </w:tbl>
          <w:p w:rsidR="008F6337" w:rsidRPr="005152F2" w:rsidRDefault="008F6337" w:rsidP="003856C9"/>
        </w:tc>
      </w:tr>
    </w:tbl>
    <w:p w:rsidR="00E941EF" w:rsidRDefault="00E941EF" w:rsidP="00FB66A8">
      <w:pPr>
        <w:pStyle w:val="Sinespaciado"/>
        <w:jc w:val="both"/>
      </w:pPr>
    </w:p>
    <w:sectPr w:rsidR="00E941EF" w:rsidSect="00FB66A8">
      <w:headerReference w:type="default" r:id="rId9"/>
      <w:footerReference w:type="default" r:id="rId10"/>
      <w:headerReference w:type="first" r:id="rId11"/>
      <w:pgSz w:w="12240" w:h="15840" w:code="1"/>
      <w:pgMar w:top="2127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477" w:rsidRDefault="00D41477" w:rsidP="003856C9">
      <w:pPr>
        <w:spacing w:after="0" w:line="240" w:lineRule="auto"/>
      </w:pPr>
      <w:r>
        <w:separator/>
      </w:r>
    </w:p>
  </w:endnote>
  <w:endnote w:type="continuationSeparator" w:id="0">
    <w:p w:rsidR="00D41477" w:rsidRDefault="00D41477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C9" w:rsidRDefault="007803B7" w:rsidP="007803B7">
    <w:pPr>
      <w:pStyle w:val="Piedepgina"/>
    </w:pPr>
    <w:r w:rsidRPr="00DC79BB"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3D27A0C" id="Grupo 4" o:spid="_x0000_s1026" alt="Diseño de gráfico de pie de página con rectángulos grises en diversos ángulo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">
              <o:lock v:ext="edit" aspectratio="t"/>
              <v:shape id="Forma libre 68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lE78A&#10;AADbAAAADwAAAGRycy9kb3ducmV2LnhtbERPS2vCQBC+F/wPywi91U2FaomuEsTXTbSWXofsmIRm&#10;Z8PuVNN/7x4Ejx/fe77sXauuFGLj2cD7KANFXHrbcGXg/LV5+wQVBdli65kM/FOE5WLwMsfc+hsf&#10;6XqSSqUQjjkaqEW6XOtY1uQwjnxHnLiLDw4lwVBpG/CWwl2rx1k20Q4bTg01drSqqfw9/TkDH1xs&#10;p8fs/LOWopNtiLz7PuyMeR32xQyUUC9P8cO9twYmaWz6kn6AX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yUTvwAAANsAAAAPAAAAAAAAAAAAAAAAAJgCAABkcnMvZG93bnJl&#10;di54bWxQSwUGAAAAAAQABAD1AAAAhAM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tAgsMA&#10;AADbAAAADwAAAGRycy9kb3ducmV2LnhtbESPQWvCQBSE74L/YXkFb7rRQGijq6ggeik0aen5kX0m&#10;sdm3Ibua5N+7hUKPw8x8w2x2g2nEgzpXW1awXEQgiAuray4VfH2e5q8gnEfW2FgmBSM52G2nkw2m&#10;2vac0SP3pQgQdikqqLxvUyldUZFBt7AtcfCutjPog+xKqTvsA9w0chVFiTRYc1iosKVjRcVPfjcK&#10;7KHNPuLbPv4evcH3eBmb/HZWavYy7NcgPA3+P/zXvmgFyRv8fg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tAgsMAAADbAAAADwAAAAAAAAAAAAAAAACYAgAAZHJzL2Rv&#10;d25yZXYueG1sUEsFBgAAAAAEAAQA9QAAAIgD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B7MEA&#10;AADbAAAADwAAAGRycy9kb3ducmV2LnhtbERPz2vCMBS+D/Y/hDfwNlNFVKpR3EAQ9aITxNsjebbd&#10;mpfaxFr9681B2PHj+z2dt7YUDdW+cKyg101AEGtnCs4UHH6Wn2MQPiAbLB2Tgjt5mM/e36aYGnfj&#10;HTX7kIkYwj5FBXkIVSql1zlZ9F1XEUfu7GqLIcI6k6bGWwy3pewnyVBaLDg25FjRd076b3+1Cpov&#10;2f5qu37wdnDZ6ePpsrmvhkp1PtrFBESgNvyLX+6VUTCK6+O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wezBAAAA2wAAAA8AAAAAAAAAAAAAAAAAmAIAAGRycy9kb3du&#10;cmV2LnhtbFBLBQYAAAAABAAEAPUAAACGAw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71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g2kMUA&#10;AADbAAAADwAAAGRycy9kb3ducmV2LnhtbESPQWvCQBSE74X+h+UVeilmkxZUoqtIS0m9mWgL3h7Z&#10;1yQ0+zZktyb+e1cQPA4z8w2zXI+mFSfqXWNZQRLFIIhLqxuuFBz2n5M5COeRNbaWScGZHKxXjw9L&#10;TLUdOKdT4SsRIOxSVFB736VSurImgy6yHXHwfm1v0AfZV1L3OAS4aeVrHE+lwYbDQo0dvddU/hX/&#10;RsFUDnG5zbY/lL3km+/8o3vbzY5KPT+NmwUIT6O/h2/tL61glsD1S/g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DaQxQAAANsAAAAPAAAAAAAAAAAAAAAAAJgCAABkcnMv&#10;ZG93bnJldi54bWxQSwUGAAAAAAQABAD1AAAAigM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VIMIA&#10;AADbAAAADwAAAGRycy9kb3ducmV2LnhtbESP3WoCMRSE7wu+QziCdzVRsT+rUVpR8K6t9QEOm+Nm&#10;cXOyJlHXtzdCoZfDzHzDzJeda8SFQqw9axgNFQji0puaKw37383zG4iYkA02nknDjSIsF72nORbG&#10;X/mHLrtUiQzhWKAGm1JbSBlLSw7j0LfE2Tv44DBlGSppAl4z3DVyrNSLdFhzXrDY0spSedydnYb3&#10;79skfblPeQrTvbFrUqvjRGk96HcfMxCJuvQf/mtvjYbXMTy+5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1Ug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73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e7MMA&#10;AADbAAAADwAAAGRycy9kb3ducmV2LnhtbESPT4vCMBTE7wt+h/AEb2vqH1apRhFFEFxYrF68PZpn&#10;U2xeShNr/fZmYWGPw8z8hlmuO1uJlhpfOlYwGiYgiHOnSy4UXM77zzkIH5A1Vo5JwYs8rFe9jyWm&#10;2j35RG0WChEh7FNUYEKoUyl9bsiiH7qaOHo311gMUTaF1A0+I9xWcpwkX9JiyXHBYE1bQ/k9e1gF&#10;x+/X9hp2sp3ujjwtzeXnkGmp1KDfbRYgAnXhP/zXPmgFswn8fok/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Fe7MMAAADbAAAADwAAAAAAAAAAAAAAAACYAgAAZHJzL2Rv&#10;d25yZXYueG1sUEsFBgAAAAAEAAQA9QAAAIg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ZSsEA&#10;AADbAAAADwAAAGRycy9kb3ducmV2LnhtbESP0YrCMBRE34X9h3AXfNNUkSq1qbgLsoIo6u4HXJpr&#10;W2xuSpOt9e+NIPg4zMwZJl31phYdta6yrGAyjkAQ51ZXXCj4+92MFiCcR9ZYWyYFd3Kwyj4GKSba&#10;3vhE3dkXIkDYJaig9L5JpHR5SQbd2DbEwbvY1qAPsi2kbvEW4KaW0yiKpcGKw0KJDX2XlF/P/0bB&#10;MeafynVH/tI+3ke7hbnywSg1/OzXSxCeev8Ov9pbrWA+g+eX8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5mUr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ZdsMA&#10;AADbAAAADwAAAGRycy9kb3ducmV2LnhtbESPT2sCMRTE74V+h/AKvdVsBa2uRimC0B5E6h+8PjZv&#10;N4ublyVJ3fXbG0HwOMzMb5j5sreNuJAPtWMFn4MMBHHhdM2VgsN+/TEBESKyxsYxKbhSgOXi9WWO&#10;uXYd/9FlFyuRIBxyVGBibHMpQ2HIYhi4ljh5pfMWY5K+ktpjl+C2kcMsG0uLNacFgy2tDBXn3b9V&#10;MF0jlYfm+JsV3eY48iWbbX9S6v2t/56BiNTHZ/jR/tEKvk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oZds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p38QA&#10;AADbAAAADwAAAGRycy9kb3ducmV2LnhtbESPT4vCMBTE7wt+h/AEb5oqUpdqFJEuiAfd9Q9eH82z&#10;LTYvpclq9dObBWGPw8z8hpktWlOJGzWutKxgOIhAEGdWl5wrOB6++p8gnEfWWFkmBQ9ysJh3PmaY&#10;aHvnH7rtfS4ChF2CCgrv60RKlxVk0A1sTRy8i20M+iCbXOoG7wFuKjmKolgaLDksFFjTqqDsuv81&#10;Cuyp3chJnKentNql+vz9HKfbp1K9brucgvDU+v/wu73WCiYx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had/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-3196576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8553D4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477" w:rsidRDefault="00D41477" w:rsidP="003856C9">
      <w:pPr>
        <w:spacing w:after="0" w:line="240" w:lineRule="auto"/>
      </w:pPr>
      <w:r>
        <w:separator/>
      </w:r>
    </w:p>
  </w:footnote>
  <w:footnote w:type="continuationSeparator" w:id="0">
    <w:p w:rsidR="00D41477" w:rsidRDefault="00D41477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C9" w:rsidRDefault="007803B7">
    <w:pPr>
      <w:pStyle w:val="Encabezado"/>
    </w:pPr>
    <w:r w:rsidRPr="00DC79BB"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a libre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C7BA05F" id="Grupo 17" o:spid="_x0000_s1026" alt="Diseño de gráfico de encabezado con rectángulos grises en diversos ángulo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">
              <o:lock v:ext="edit" aspectratio="t"/>
              <v:shape id="Forma libre 57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6fsIA&#10;AADbAAAADwAAAGRycy9kb3ducmV2LnhtbESPUWvCMBSF3wf+h3AF32aiYDeqUUQQBoJMux9wba5t&#10;sbkpSWbrfv0yEPZ4OOd8h7PaDLYVd/KhcaxhNlUgiEtnGq40fBX713cQISIbbB2ThgcF2KxHLyvM&#10;jev5RPdzrESCcMhRQx1jl0sZyposhqnriJN3dd5iTNJX0njsE9y2cq5UJi02nBZq7GhXU3k7f1sN&#10;auGVO6ri6G62zz6L7KJ+HgetJ+NhuwQRaYj/4Wf7w2hYvMHfl/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/p+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bkcMA&#10;AADbAAAADwAAAGRycy9kb3ducmV2LnhtbERPy2rCQBTdF/oPwy10p5MKDTY6CbZYKFitT9xeMjcP&#10;mrmTZkaNf+8shC4P5z3NetOIM3WutqzgZRiBIM6trrlUsN99DsYgnEfW2FgmBVdykKWPD1NMtL3w&#10;hs5bX4oQwi5BBZX3bSKlyysy6Ia2JQ5cYTuDPsCulLrDSwg3jRxFUSwN1hwaKmzpo6L8d3syCt7+&#10;1qflLPbv33FxmB+K1eIY/SyUen7qZxMQnnr/L767v7SC1zA2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VbkcMAAADbAAAADwAAAAAAAAAAAAAAAACYAgAAZHJzL2Rv&#10;d25yZXYueG1sUEsFBgAAAAAEAAQA9QAAAIg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HBsQA&#10;AADbAAAADwAAAGRycy9kb3ducmV2LnhtbESPzWrDMBCE74W+g9hAb40UlzSJEyUU00BPLfm55LZY&#10;G9vEWhlJdZw+fVQo9DjMzDfMajPYVvTkQ+NYw2SsQBCXzjRcaTgets9zECEiG2wdk4YbBdisHx9W&#10;mBt35R31+1iJBOGQo4Y6xi6XMpQ1WQxj1xEn7+y8xZikr6TxeE1w28pMqVdpseG0UGNHRU3lZf9t&#10;NRQvs/jjOfv0X1VhT+9WnQ541PppNLwtQUQa4n/4r/1hNEwX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xwbEAAAA2wAAAA8AAAAAAAAAAAAAAAAAmAIAAGRycy9k&#10;b3ducmV2LnhtbFBLBQYAAAAABAAEAPUAAACJAw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g4r8A&#10;AADbAAAADwAAAGRycy9kb3ducmV2LnhtbERPy4rCMBTdC/5DuIIbGRNdiHaMIor4AkEdmO2lubbF&#10;5qY0Uevfm4Xg8nDe03ljS/Gg2heONQz6CgRx6kzBmYa/y/pnDMIHZIOlY9LwIg/zWbs1xcS4J5/o&#10;cQ6ZiCHsE9SQh1AlUvo0J4u+7yriyF1dbTFEWGfS1PiM4baUQ6VG0mLBsSHHipY5pbfz3WroVSt5&#10;O6r0oHBMu2sx+b9n+43W3U6z+AURqAlf8ce9NRpGcX38En+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OmDivwAAANsAAAAPAAAAAAAAAAAAAAAAAJgCAABkcnMvZG93bnJl&#10;di54bWxQSwUGAAAAAAQABAD1AAAAhA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SqMUA&#10;AADbAAAADwAAAGRycy9kb3ducmV2LnhtbESPzU7DMBCE70i8g7VIvVGnPVQl1K2qSAj6c6HwANt4&#10;iaPG6zRemsDT10hIPY5m55udxWrwjbpQF+vABibjDBRxGWzNlYHPj5fHOagoyBabwGTghyKslvd3&#10;C8xt6PmdLgepVIJwzNGAE2lzrWPpyGMch5Y4eV+h8yhJdpW2HfYJ7hs9zbKZ9lhzanDYUuGoPB2+&#10;fXrjdb/dPRWb6XFz7OVX3Hk3L87GjB6G9TMooUFux//pN2tgNoG/LQkA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1KoxQAAANsAAAAPAAAAAAAAAAAAAAAAAJgCAABkcnMv&#10;ZG93bnJldi54bWxQSwUGAAAAAAQABAD1AAAAigM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QzMMA&#10;AADbAAAADwAAAGRycy9kb3ducmV2LnhtbESPzWrDMBCE74G+g9hCLqGRkxRTu5FNCQR6TfpzXqyt&#10;ZWqtjKTGTp6+CgRyHGbmG2ZbT7YXJ/Khc6xgtcxAEDdOd9wq+PzYP72ACBFZY++YFJwpQF09zLZY&#10;ajfygU7H2IoE4VCiAhPjUEoZGkMWw9INxMn7cd5iTNK3UnscE9z2cp1lubTYcVowONDOUPN7/LMK&#10;NuMqz8eLL56LixkO5nvB2RcpNX+c3l5BRJriPXxrv2sF+RquX9IP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JQzMMAAADbAAAADwAAAAAAAAAAAAAAAACYAgAAZHJzL2Rv&#10;d25yZXYueG1sUEsFBgAAAAAEAAQA9QAAAIgD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D/cQA&#10;AADbAAAADwAAAGRycy9kb3ducmV2LnhtbESPQWvCQBSE70L/w/IK3nTTCkGiq7RCRTzVWPT6zD6T&#10;2OzbJLua9N+7gtDjMDPfMPNlbypxo9aVlhW8jSMQxJnVJecKfvZfoykI55E1VpZJwR85WC5eBnNM&#10;tO14R7fU5yJA2CWooPC+TqR0WUEG3djWxME729agD7LNpW6xC3BTyfcoiqXBksNCgTWtCsp+06tR&#10;cNTNLkv95/p7tT01hy7eN11zUWr42n/MQHjq/X/42d5oBfEEHl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A/3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U2+cUA&#10;AADbAAAADwAAAGRycy9kb3ducmV2LnhtbESPQWvCQBSE74X+h+UJ3uquIkGiq0jBqocWmrSCt2f2&#10;mYRm34bs1sR/3y0Uehxm5htmtRlsI27U+dqxhulEgSAunKm51PCR754WIHxANtg4Jg138rBZPz6s&#10;MDWu53e6ZaEUEcI+RQ1VCG0qpS8qsugnriWO3tV1FkOUXSlNh32E20bOlEqkxZrjQoUtPVdUfGXf&#10;VsMpy939+Klejq9mZy5vi/1ZtXutx6NhuwQRaAj/4b/2wWhI5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Tb5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65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PsQA&#10;AADbAAAADwAAAGRycy9kb3ducmV2LnhtbESP3WrCQBSE7wu+w3KE3tWNPxWNrmKliqI3/jzAIXtM&#10;gtmzaXZN4tt3CwUvh5n5hpkvW1OImiqXW1bQ70UgiBOrc04VXC+bjwkI55E1FpZJwZMcLBedtznG&#10;2jZ8ovrsUxEg7GJUkHlfxlK6JCODrmdL4uDdbGXQB1mlUlfYBLgp5CCKxtJgzmEhw5LWGSX388Mo&#10;2DYHO71rc9z/fNPt6/IYDfv1Tqn3bruagfDU+lf4v73TCsaf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Unj7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SX8QA&#10;AADbAAAADwAAAGRycy9kb3ducmV2LnhtbESPT2sCMRTE7wW/Q3hCbzVrD0tZjaKiUGFbqH/A42Pz&#10;3F3cvCxJXNNv3xQKPQ4z8xtmvoymEwM531pWMJ1kIIgrq1uuFZyOu5c3ED4ga+wsk4Jv8rBcjJ7m&#10;WGj74C8aDqEWCcK+QAVNCH0hpa8aMugntidO3tU6gyFJV0vt8JHgppOvWZZLgy2nhQZ72jRU3Q53&#10;o2BvtuvyHK4fbtoPQ16W8bO8RKWex3E1AxEohv/wX/tdK8hz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n0l/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9BB" w:rsidRDefault="000275E5" w:rsidP="000275E5">
    <w:pPr>
      <w:pStyle w:val="Encabezado"/>
      <w:jc w:val="left"/>
    </w:pPr>
    <w:r>
      <w:rPr>
        <w:noProof/>
        <w:lang w:val="es-CL" w:eastAsia="es-CL"/>
      </w:rPr>
      <w:drawing>
        <wp:anchor distT="0" distB="0" distL="114300" distR="114300" simplePos="0" relativeHeight="251668480" behindDoc="0" locked="0" layoutInCell="1" allowOverlap="1" wp14:anchorId="4853A901" wp14:editId="4C87655A">
          <wp:simplePos x="0" y="0"/>
          <wp:positionH relativeFrom="margin">
            <wp:posOffset>169619</wp:posOffset>
          </wp:positionH>
          <wp:positionV relativeFrom="paragraph">
            <wp:posOffset>-578337</wp:posOffset>
          </wp:positionV>
          <wp:extent cx="1067390" cy="713224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390" cy="71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9504" behindDoc="0" locked="0" layoutInCell="1" allowOverlap="1" wp14:anchorId="6D2AF4CF" wp14:editId="23FE9CF5">
          <wp:simplePos x="0" y="0"/>
          <wp:positionH relativeFrom="margin">
            <wp:posOffset>4751853</wp:posOffset>
          </wp:positionH>
          <wp:positionV relativeFrom="paragraph">
            <wp:posOffset>-747853</wp:posOffset>
          </wp:positionV>
          <wp:extent cx="1037339" cy="1037339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COO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339" cy="1037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8"/>
    <w:rsid w:val="000275E5"/>
    <w:rsid w:val="00052BE1"/>
    <w:rsid w:val="0007412A"/>
    <w:rsid w:val="0010199E"/>
    <w:rsid w:val="00144929"/>
    <w:rsid w:val="001765FE"/>
    <w:rsid w:val="0019561F"/>
    <w:rsid w:val="001B32D2"/>
    <w:rsid w:val="001B5EA4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F4D31"/>
    <w:rsid w:val="004126A8"/>
    <w:rsid w:val="0043426C"/>
    <w:rsid w:val="00441EB9"/>
    <w:rsid w:val="00463463"/>
    <w:rsid w:val="00473EF8"/>
    <w:rsid w:val="004760E5"/>
    <w:rsid w:val="0048756A"/>
    <w:rsid w:val="004933C5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A3CE7"/>
    <w:rsid w:val="006C63F4"/>
    <w:rsid w:val="00743379"/>
    <w:rsid w:val="007803B7"/>
    <w:rsid w:val="007B2F5C"/>
    <w:rsid w:val="007C5F05"/>
    <w:rsid w:val="00832043"/>
    <w:rsid w:val="00832F81"/>
    <w:rsid w:val="008553D4"/>
    <w:rsid w:val="008C7CA2"/>
    <w:rsid w:val="008F6337"/>
    <w:rsid w:val="00963468"/>
    <w:rsid w:val="00A42F91"/>
    <w:rsid w:val="00AF1258"/>
    <w:rsid w:val="00B01E52"/>
    <w:rsid w:val="00B550FC"/>
    <w:rsid w:val="00B85871"/>
    <w:rsid w:val="00B93310"/>
    <w:rsid w:val="00BC1F18"/>
    <w:rsid w:val="00BD2E58"/>
    <w:rsid w:val="00BF6BAB"/>
    <w:rsid w:val="00C007A5"/>
    <w:rsid w:val="00C4403A"/>
    <w:rsid w:val="00CE6306"/>
    <w:rsid w:val="00D11C4D"/>
    <w:rsid w:val="00D41477"/>
    <w:rsid w:val="00D5067A"/>
    <w:rsid w:val="00DC79BB"/>
    <w:rsid w:val="00E24F67"/>
    <w:rsid w:val="00E34D58"/>
    <w:rsid w:val="00E941EF"/>
    <w:rsid w:val="00EA26F9"/>
    <w:rsid w:val="00EB1C1B"/>
    <w:rsid w:val="00F56435"/>
    <w:rsid w:val="00F718E8"/>
    <w:rsid w:val="00FA07AA"/>
    <w:rsid w:val="00FB0A17"/>
    <w:rsid w:val="00FB66A8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EE18E7-8969-4E43-BC6C-1DAE5C10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890"/>
  </w:style>
  <w:style w:type="paragraph" w:styleId="Ttulo1">
    <w:name w:val="heading 1"/>
    <w:basedOn w:val="Normal"/>
    <w:link w:val="Ttulo1C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Puesto">
    <w:name w:val="Title"/>
    <w:basedOn w:val="Normal"/>
    <w:next w:val="Normal"/>
    <w:link w:val="Puest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4933C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5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anez@cencomex.cl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faraneda@sanidadnaval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s%20Ya&#241;ez\AppData\Roaming\Microsoft\Plantillas\Curr&#237;culum%20v&#237;tae%20creativ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8DFC30051A74E94ABA164CD55C98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CE538-2EF5-4A1C-8BEA-05196BC708D3}"/>
      </w:docPartPr>
      <w:docPartBody>
        <w:p w:rsidR="00000000" w:rsidRDefault="0018433E">
          <w:pPr>
            <w:pStyle w:val="98DFC30051A74E94ABA164CD55C98435"/>
          </w:pPr>
          <w:r w:rsidRPr="005152F2">
            <w:rPr>
              <w:lang w:bidi="es-ES"/>
            </w:rPr>
            <w:t>Su nombre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E1"/>
    <w:rsid w:val="0018433E"/>
    <w:rsid w:val="006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8DFC30051A74E94ABA164CD55C98435">
    <w:name w:val="98DFC30051A74E94ABA164CD55C98435"/>
  </w:style>
  <w:style w:type="paragraph" w:customStyle="1" w:styleId="1489A983F2084438BB88124C55C70F96">
    <w:name w:val="1489A983F2084438BB88124C55C70F96"/>
  </w:style>
  <w:style w:type="paragraph" w:customStyle="1" w:styleId="0E0B2281C13B47A0BCE6B2A595783253">
    <w:name w:val="0E0B2281C13B47A0BCE6B2A595783253"/>
  </w:style>
  <w:style w:type="paragraph" w:customStyle="1" w:styleId="8C921AF6CA224C2CBFFAEEEF721DD8AF">
    <w:name w:val="8C921AF6CA224C2CBFFAEEEF721DD8AF"/>
  </w:style>
  <w:style w:type="paragraph" w:customStyle="1" w:styleId="42C32595DCA34B01A672D845688982B3">
    <w:name w:val="42C32595DCA34B01A672D845688982B3"/>
  </w:style>
  <w:style w:type="paragraph" w:customStyle="1" w:styleId="F57F27A6CE114244BB3756DD9EA1FA79">
    <w:name w:val="F57F27A6CE114244BB3756DD9EA1FA79"/>
  </w:style>
  <w:style w:type="paragraph" w:customStyle="1" w:styleId="C262A1874E694D02B683078D76D0EE03">
    <w:name w:val="C262A1874E694D02B683078D76D0EE03"/>
  </w:style>
  <w:style w:type="paragraph" w:customStyle="1" w:styleId="E72863A1917948EDABD2937C61E18F1D">
    <w:name w:val="E72863A1917948EDABD2937C61E18F1D"/>
  </w:style>
  <w:style w:type="paragraph" w:customStyle="1" w:styleId="766A6BF7E34647CD8D31752BAABEDEA4">
    <w:name w:val="766A6BF7E34647CD8D31752BAABEDEA4"/>
  </w:style>
  <w:style w:type="paragraph" w:customStyle="1" w:styleId="2B31455374EC4CF6877C85FCAFA837F6">
    <w:name w:val="2B31455374EC4CF6877C85FCAFA837F6"/>
  </w:style>
  <w:style w:type="paragraph" w:customStyle="1" w:styleId="9051EC4535B948E2B1D79040F2588674">
    <w:name w:val="9051EC4535B948E2B1D79040F2588674"/>
  </w:style>
  <w:style w:type="paragraph" w:customStyle="1" w:styleId="17783988D3D745E9ACB7EEBBC7999C6E">
    <w:name w:val="17783988D3D745E9ACB7EEBBC7999C6E"/>
  </w:style>
  <w:style w:type="paragraph" w:customStyle="1" w:styleId="ADC87D1725434FBEA1B41164EB605F61">
    <w:name w:val="ADC87D1725434FBEA1B41164EB605F61"/>
  </w:style>
  <w:style w:type="paragraph" w:customStyle="1" w:styleId="F650388EB1D844558518D308EC328BC7">
    <w:name w:val="F650388EB1D844558518D308EC328BC7"/>
  </w:style>
  <w:style w:type="paragraph" w:customStyle="1" w:styleId="32FF409D4DEE4A6EAED718C7268BD304">
    <w:name w:val="32FF409D4DEE4A6EAED718C7268BD304"/>
  </w:style>
  <w:style w:type="paragraph" w:customStyle="1" w:styleId="7864CBF4788A443ABA43DA1F5A66F68B">
    <w:name w:val="7864CBF4788A443ABA43DA1F5A66F68B"/>
  </w:style>
  <w:style w:type="paragraph" w:customStyle="1" w:styleId="F68808426D5948B1BCD9AF230EFA2937">
    <w:name w:val="F68808426D5948B1BCD9AF230EFA2937"/>
  </w:style>
  <w:style w:type="paragraph" w:customStyle="1" w:styleId="2294B6565A7B465E99C30A90B4572E48">
    <w:name w:val="2294B6565A7B465E99C30A90B4572E48"/>
  </w:style>
  <w:style w:type="paragraph" w:customStyle="1" w:styleId="4FE3E2E150DA49BFA376FB660E7C3D8D">
    <w:name w:val="4FE3E2E150DA49BFA376FB660E7C3D8D"/>
  </w:style>
  <w:style w:type="paragraph" w:customStyle="1" w:styleId="E616BE9EAB8F410EB96348E9D19713E4">
    <w:name w:val="E616BE9EAB8F410EB96348E9D19713E4"/>
  </w:style>
  <w:style w:type="paragraph" w:customStyle="1" w:styleId="29493542CFC5410EA7FB647F4DBFEDB8">
    <w:name w:val="29493542CFC5410EA7FB647F4DBFEDB8"/>
  </w:style>
  <w:style w:type="paragraph" w:customStyle="1" w:styleId="B317372E2C0D403E9FFA417E63057929">
    <w:name w:val="B317372E2C0D403E9FFA417E63057929"/>
  </w:style>
  <w:style w:type="paragraph" w:customStyle="1" w:styleId="433313C89F214F7B9B129322750896B5">
    <w:name w:val="433313C89F214F7B9B129322750896B5"/>
    <w:rsid w:val="006E65E1"/>
  </w:style>
  <w:style w:type="paragraph" w:customStyle="1" w:styleId="529DBB5BCB1E48BAAA3E0920E53DD8FE">
    <w:name w:val="529DBB5BCB1E48BAAA3E0920E53DD8FE"/>
    <w:rsid w:val="006E65E1"/>
  </w:style>
  <w:style w:type="paragraph" w:customStyle="1" w:styleId="352D110E0B804BB8B0CFEB6CE1AFC595">
    <w:name w:val="352D110E0B804BB8B0CFEB6CE1AFC595"/>
    <w:rsid w:val="006E65E1"/>
  </w:style>
  <w:style w:type="paragraph" w:customStyle="1" w:styleId="785019DE0C2B44559FE9409BFD9F0321">
    <w:name w:val="785019DE0C2B44559FE9409BFD9F0321"/>
    <w:rsid w:val="006E65E1"/>
  </w:style>
  <w:style w:type="paragraph" w:customStyle="1" w:styleId="C899AD132E604C18ABD0C4D9C8A49680">
    <w:name w:val="C899AD132E604C18ABD0C4D9C8A49680"/>
    <w:rsid w:val="006E65E1"/>
  </w:style>
  <w:style w:type="paragraph" w:customStyle="1" w:styleId="DF3AFB9C36B446D3A8823C2BF0B9D3EF">
    <w:name w:val="DF3AFB9C36B446D3A8823C2BF0B9D3EF"/>
    <w:rsid w:val="006E65E1"/>
  </w:style>
  <w:style w:type="paragraph" w:customStyle="1" w:styleId="C8499228A9A64481ADB893527EBF37AD">
    <w:name w:val="C8499228A9A64481ADB893527EBF37AD"/>
    <w:rsid w:val="006E65E1"/>
  </w:style>
  <w:style w:type="paragraph" w:customStyle="1" w:styleId="CB9919A2776140488802EB9FB4763645">
    <w:name w:val="CB9919A2776140488802EB9FB4763645"/>
    <w:rsid w:val="006E6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8CE97-A697-4BB9-96C9-863D73B5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creativo diseñado por MOO</Template>
  <TotalTime>318</TotalTime>
  <Pages>2</Pages>
  <Words>88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 naval viña del mar</dc:creator>
  <cp:keywords/>
  <dc:description/>
  <cp:lastModifiedBy>Usuario de Windows</cp:lastModifiedBy>
  <cp:revision>4</cp:revision>
  <cp:lastPrinted>2017-10-11T20:48:00Z</cp:lastPrinted>
  <dcterms:created xsi:type="dcterms:W3CDTF">2017-10-11T15:30:00Z</dcterms:created>
  <dcterms:modified xsi:type="dcterms:W3CDTF">2017-10-11T20:49:00Z</dcterms:modified>
</cp:coreProperties>
</file>