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BD" w:rsidRDefault="0065267B">
      <w:pPr>
        <w:pStyle w:val="Nombredelaempresa"/>
      </w:pPr>
      <w:r>
        <w:t>CENCOMEX</w:t>
      </w:r>
    </w:p>
    <w:p w:rsidR="00571ABD" w:rsidRDefault="0065267B">
      <w:pPr>
        <w:pStyle w:val="Ttulo1"/>
      </w:pPr>
      <w:r>
        <w:t xml:space="preserve">informe laser </w:t>
      </w:r>
    </w:p>
    <w:p w:rsidR="00571ABD" w:rsidRPr="009D70AF" w:rsidRDefault="000D488A" w:rsidP="009D70AF">
      <w:pPr>
        <w:pStyle w:val="Ttulo2"/>
      </w:pPr>
      <w:r>
        <w:t>Información</w:t>
      </w:r>
      <w:r w:rsidR="0065267B">
        <w:t xml:space="preserve"> Vendedor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571ABD" w:rsidTr="00E47413">
        <w:bookmarkStart w:id="0" w:name="OLE_LINK2" w:displacedByCustomXml="next"/>
        <w:bookmarkStart w:id="1" w:name="OLE_LINK1" w:displacedByCustomXml="next"/>
        <w:sdt>
          <w:sdtPr>
            <w:alias w:val="Nombre del empleado:"/>
            <w:tag w:val="Nombre del empleado:"/>
            <w:id w:val="-582676545"/>
            <w:placeholder>
              <w:docPart w:val="1D77C20D279C4461A62D51E4E766027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571ABD" w:rsidRDefault="004A4768" w:rsidP="004A4768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571ABD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 Rojas</w:t>
            </w:r>
          </w:p>
        </w:tc>
        <w:tc>
          <w:tcPr>
            <w:tcW w:w="1984" w:type="dxa"/>
          </w:tcPr>
          <w:p w:rsidR="00571ABD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Correo </w:t>
            </w:r>
          </w:p>
        </w:tc>
        <w:tc>
          <w:tcPr>
            <w:tcW w:w="3520" w:type="dxa"/>
          </w:tcPr>
          <w:p w:rsidR="00571ABD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arojas@cencomex.cl</w:t>
            </w:r>
          </w:p>
        </w:tc>
      </w:tr>
      <w:tr w:rsidR="004A4768" w:rsidTr="00E47413">
        <w:bookmarkEnd w:id="0" w:displacedByCustomXml="next"/>
        <w:bookmarkEnd w:id="1" w:displacedByCustomXml="next"/>
        <w:bookmarkStart w:id="2" w:name="OLE_LINK6" w:displacedByCustomXml="next"/>
        <w:bookmarkStart w:id="3" w:name="OLE_LINK5" w:displacedByCustomXml="next"/>
        <w:sdt>
          <w:sdtPr>
            <w:alias w:val="Departamento:"/>
            <w:tag w:val="Departamento:"/>
            <w:id w:val="668074627"/>
            <w:placeholder>
              <w:docPart w:val="C69E5389270A492B9E9B9A7302DE3AD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4A4768" w:rsidRDefault="00B109B2" w:rsidP="00B109B2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4A4768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Cook</w:t>
            </w:r>
          </w:p>
        </w:tc>
        <w:tc>
          <w:tcPr>
            <w:tcW w:w="1984" w:type="dxa"/>
          </w:tcPr>
          <w:p w:rsidR="004A4768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4A4768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954008004</w:t>
            </w:r>
          </w:p>
        </w:tc>
      </w:tr>
    </w:tbl>
    <w:bookmarkEnd w:id="3"/>
    <w:bookmarkEnd w:id="2"/>
    <w:p w:rsidR="00571ABD" w:rsidRDefault="0065267B">
      <w:pPr>
        <w:pStyle w:val="Ttulo2"/>
      </w:pPr>
      <w:r>
        <w:t xml:space="preserve">Encargado 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65267B" w:rsidTr="00984650">
        <w:bookmarkStart w:id="4" w:name="OLE_LINK4" w:displacedByCustomXml="next"/>
        <w:bookmarkStart w:id="5" w:name="OLE_LINK3" w:displacedByCustomXml="next"/>
        <w:sdt>
          <w:sdtPr>
            <w:alias w:val="Nombre del empleado:"/>
            <w:tag w:val="Nombre del empleado:"/>
            <w:id w:val="1991212482"/>
            <w:placeholder>
              <w:docPart w:val="964B2A4D3A3149BA948889C54BD48D53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65267B" w:rsidRDefault="0065267B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65267B" w:rsidRDefault="0065267B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Andres Yañez</w:t>
            </w:r>
          </w:p>
        </w:tc>
        <w:tc>
          <w:tcPr>
            <w:tcW w:w="1984" w:type="dxa"/>
          </w:tcPr>
          <w:p w:rsidR="0065267B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Correo</w:t>
            </w:r>
          </w:p>
        </w:tc>
        <w:tc>
          <w:tcPr>
            <w:tcW w:w="3520" w:type="dxa"/>
          </w:tcPr>
          <w:p w:rsidR="0065267B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ayanez@cencomex.cl</w:t>
            </w:r>
          </w:p>
        </w:tc>
      </w:tr>
      <w:tr w:rsidR="0077663C" w:rsidTr="00984650">
        <w:bookmarkStart w:id="6" w:name="OLE_LINK8" w:displacedByCustomXml="next"/>
        <w:bookmarkStart w:id="7" w:name="OLE_LINK7" w:displacedByCustomXml="next"/>
        <w:sdt>
          <w:sdtPr>
            <w:alias w:val="Departamento:"/>
            <w:tag w:val="Departamento:"/>
            <w:id w:val="-195928500"/>
            <w:placeholder>
              <w:docPart w:val="62F436A8FB2F4BB99B217FB662F0EC2E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77663C" w:rsidRDefault="0077663C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Servicio Tecnico</w:t>
            </w:r>
          </w:p>
        </w:tc>
        <w:tc>
          <w:tcPr>
            <w:tcW w:w="1984" w:type="dxa"/>
          </w:tcPr>
          <w:p w:rsidR="0077663C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BF1534">
              <w:t>64496402</w:t>
            </w:r>
          </w:p>
        </w:tc>
      </w:tr>
    </w:tbl>
    <w:p w:rsidR="00571ABD" w:rsidRDefault="000D488A">
      <w:pPr>
        <w:pStyle w:val="Ttulo2"/>
      </w:pPr>
      <w:bookmarkStart w:id="8" w:name="OLE_LINK11"/>
      <w:bookmarkStart w:id="9" w:name="OLE_LINK12"/>
      <w:bookmarkStart w:id="10" w:name="OLE_LINK13"/>
      <w:bookmarkEnd w:id="5"/>
      <w:bookmarkEnd w:id="4"/>
      <w:bookmarkEnd w:id="7"/>
      <w:bookmarkEnd w:id="6"/>
      <w:r>
        <w:t>Datos Comerciales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0D488A" w:rsidP="000D488A">
            <w:pPr>
              <w:pStyle w:val="Ttulo3"/>
              <w:outlineLvl w:val="2"/>
            </w:pPr>
            <w:bookmarkStart w:id="11" w:name="OLE_LINK14"/>
            <w:bookmarkStart w:id="12" w:name="OLE_LINK15"/>
            <w:bookmarkEnd w:id="8"/>
            <w:bookmarkEnd w:id="9"/>
            <w:bookmarkEnd w:id="10"/>
            <w:r>
              <w:t>Tipo de Negocio</w:t>
            </w:r>
          </w:p>
        </w:tc>
        <w:tc>
          <w:tcPr>
            <w:tcW w:w="3008" w:type="dxa"/>
          </w:tcPr>
          <w:p w:rsidR="000D488A" w:rsidRDefault="00A35084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Comodato</w:t>
            </w:r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Negocio</w:t>
            </w:r>
          </w:p>
        </w:tc>
        <w:tc>
          <w:tcPr>
            <w:tcW w:w="3520" w:type="dxa"/>
          </w:tcPr>
          <w:p w:rsidR="000D488A" w:rsidRDefault="006F6B4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14-06-2017</w:t>
            </w:r>
            <w:bookmarkStart w:id="13" w:name="_GoBack"/>
            <w:bookmarkEnd w:id="13"/>
          </w:p>
        </w:tc>
      </w:tr>
      <w:tr w:rsid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Default="004F267E" w:rsidP="00984650">
            <w:pPr>
              <w:pStyle w:val="Ttulo3"/>
              <w:outlineLvl w:val="2"/>
            </w:pPr>
            <w:r>
              <w:t>Garantía</w:t>
            </w:r>
          </w:p>
        </w:tc>
        <w:tc>
          <w:tcPr>
            <w:tcW w:w="3008" w:type="dxa"/>
          </w:tcPr>
          <w:p w:rsidR="004F267E" w:rsidRDefault="004F267E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</w:t>
            </w:r>
            <w:r w:rsidR="00C82D55">
              <w:t xml:space="preserve"> / Cencomex</w:t>
            </w:r>
          </w:p>
        </w:tc>
        <w:tc>
          <w:tcPr>
            <w:tcW w:w="1984" w:type="dxa"/>
          </w:tcPr>
          <w:p w:rsidR="004F267E" w:rsidRDefault="004F267E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Tiempo Garantía</w:t>
            </w:r>
          </w:p>
        </w:tc>
        <w:tc>
          <w:tcPr>
            <w:tcW w:w="3520" w:type="dxa"/>
          </w:tcPr>
          <w:p w:rsidR="004F267E" w:rsidRDefault="00C82D55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Tiempo Contrato</w:t>
            </w:r>
          </w:p>
        </w:tc>
      </w:tr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4F267E" w:rsidP="00AC6637">
            <w:pPr>
              <w:pStyle w:val="Ttulo3"/>
              <w:outlineLvl w:val="2"/>
            </w:pPr>
            <w:bookmarkStart w:id="14" w:name="OLE_LINK9"/>
            <w:bookmarkStart w:id="15" w:name="OLE_LINK10"/>
            <w:r>
              <w:t>Mantenciones Incluidas</w:t>
            </w:r>
          </w:p>
        </w:tc>
        <w:tc>
          <w:tcPr>
            <w:tcW w:w="3008" w:type="dxa"/>
          </w:tcPr>
          <w:p w:rsidR="000D488A" w:rsidRDefault="00C82D55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 </w:t>
            </w:r>
          </w:p>
        </w:tc>
        <w:tc>
          <w:tcPr>
            <w:tcW w:w="1984" w:type="dxa"/>
          </w:tcPr>
          <w:p w:rsidR="000D488A" w:rsidRDefault="00C82D55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D55">
              <w:t xml:space="preserve">Periodicidad </w:t>
            </w:r>
            <w:r>
              <w:t>de Mantenciones</w:t>
            </w:r>
          </w:p>
        </w:tc>
        <w:tc>
          <w:tcPr>
            <w:tcW w:w="3520" w:type="dxa"/>
          </w:tcPr>
          <w:p w:rsidR="000D488A" w:rsidRDefault="00C82D55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Cada 6 Meses</w:t>
            </w:r>
          </w:p>
        </w:tc>
      </w:tr>
      <w:bookmarkEnd w:id="14"/>
      <w:bookmarkEnd w:id="15"/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AC6637" w:rsidP="00AC6637">
            <w:pPr>
              <w:pStyle w:val="Ttulo3"/>
              <w:outlineLvl w:val="2"/>
            </w:pPr>
            <w:r>
              <w:t>Insumos Incluidos</w:t>
            </w:r>
          </w:p>
        </w:tc>
        <w:tc>
          <w:tcPr>
            <w:tcW w:w="3008" w:type="dxa"/>
          </w:tcPr>
          <w:p w:rsidR="000D488A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Agua Bidestilada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Filtro de Agua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0" w:type="dxa"/>
          </w:tcPr>
          <w:p w:rsidR="000D488A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bookmarkEnd w:id="11"/>
    <w:bookmarkEnd w:id="12"/>
    <w:p w:rsidR="00571ABD" w:rsidRDefault="002B536F">
      <w:pPr>
        <w:pStyle w:val="Ttulo2"/>
      </w:pPr>
      <w:r>
        <w:t>Datos Cliente</w:t>
      </w:r>
    </w:p>
    <w:tbl>
      <w:tblPr>
        <w:tblStyle w:val="Informe1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Institución</w:t>
            </w:r>
          </w:p>
        </w:tc>
        <w:tc>
          <w:tcPr>
            <w:tcW w:w="3008" w:type="dxa"/>
          </w:tcPr>
          <w:p w:rsidR="004F267E" w:rsidRPr="004F267E" w:rsidRDefault="002B536F" w:rsidP="00A3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Clínica </w:t>
            </w:r>
            <w:r w:rsidR="00A35084">
              <w:t>Vespucio</w:t>
            </w: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Ciudad</w:t>
            </w:r>
          </w:p>
        </w:tc>
        <w:tc>
          <w:tcPr>
            <w:tcW w:w="3520" w:type="dxa"/>
          </w:tcPr>
          <w:p w:rsidR="004F267E" w:rsidRPr="004F267E" w:rsidRDefault="002B536F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Santiago</w:t>
            </w:r>
          </w:p>
        </w:tc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Contacto</w:t>
            </w:r>
          </w:p>
        </w:tc>
        <w:tc>
          <w:tcPr>
            <w:tcW w:w="3008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Correo</w:t>
            </w:r>
          </w:p>
        </w:tc>
        <w:tc>
          <w:tcPr>
            <w:tcW w:w="3520" w:type="dxa"/>
          </w:tcPr>
          <w:p w:rsidR="004F267E" w:rsidRPr="004F267E" w:rsidRDefault="004F267E" w:rsidP="002B5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Correo</w:t>
            </w:r>
          </w:p>
        </w:tc>
        <w:tc>
          <w:tcPr>
            <w:tcW w:w="3008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F267E" w:rsidRPr="004F267E" w:rsidRDefault="004F267E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</w:p>
        </w:tc>
        <w:tc>
          <w:tcPr>
            <w:tcW w:w="3520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71ABD" w:rsidRDefault="00571ABD"/>
    <w:p w:rsidR="00571ABD" w:rsidRDefault="003301EC">
      <w:pPr>
        <w:pStyle w:val="Ttulo2"/>
      </w:pPr>
      <w:r>
        <w:t>Notas</w:t>
      </w:r>
    </w:p>
    <w:sectPr w:rsidR="00571ABD" w:rsidSect="00E47413">
      <w:footerReference w:type="default" r:id="rId7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2DC" w:rsidRDefault="004022DC">
      <w:r>
        <w:separator/>
      </w:r>
    </w:p>
  </w:endnote>
  <w:endnote w:type="continuationSeparator" w:id="0">
    <w:p w:rsidR="004022DC" w:rsidRDefault="0040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BD" w:rsidRDefault="000F739B">
    <w:pPr>
      <w:pStyle w:val="Piedepgina"/>
    </w:pPr>
    <w:r>
      <w:rPr>
        <w:lang w:bidi="es-ES"/>
      </w:rPr>
      <w:t xml:space="preserve">Página |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2B536F">
      <w:rPr>
        <w:noProof/>
        <w:lang w:bidi="es-ES"/>
      </w:rPr>
      <w:t>2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2DC" w:rsidRDefault="004022DC">
      <w:r>
        <w:separator/>
      </w:r>
    </w:p>
  </w:footnote>
  <w:footnote w:type="continuationSeparator" w:id="0">
    <w:p w:rsidR="004022DC" w:rsidRDefault="0040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42B50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EA454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06C94C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B5EFFA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44C6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16F58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2273E8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38E96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A479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762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7B"/>
    <w:rsid w:val="00003E29"/>
    <w:rsid w:val="000466A6"/>
    <w:rsid w:val="0005386B"/>
    <w:rsid w:val="00097C22"/>
    <w:rsid w:val="000C3800"/>
    <w:rsid w:val="000D488A"/>
    <w:rsid w:val="000F739B"/>
    <w:rsid w:val="00156DFB"/>
    <w:rsid w:val="001B7FE7"/>
    <w:rsid w:val="001D6F3F"/>
    <w:rsid w:val="001F039C"/>
    <w:rsid w:val="00237E27"/>
    <w:rsid w:val="00267213"/>
    <w:rsid w:val="00271FC9"/>
    <w:rsid w:val="002B07FF"/>
    <w:rsid w:val="002B536F"/>
    <w:rsid w:val="003301EC"/>
    <w:rsid w:val="003A12B5"/>
    <w:rsid w:val="004022DC"/>
    <w:rsid w:val="00413740"/>
    <w:rsid w:val="004412CB"/>
    <w:rsid w:val="00474BE8"/>
    <w:rsid w:val="0048263E"/>
    <w:rsid w:val="004835D4"/>
    <w:rsid w:val="004A1D74"/>
    <w:rsid w:val="004A4768"/>
    <w:rsid w:val="004D0129"/>
    <w:rsid w:val="004F267E"/>
    <w:rsid w:val="00571ABD"/>
    <w:rsid w:val="00602D15"/>
    <w:rsid w:val="0065267B"/>
    <w:rsid w:val="00672A15"/>
    <w:rsid w:val="0068098F"/>
    <w:rsid w:val="006952EB"/>
    <w:rsid w:val="006F6B47"/>
    <w:rsid w:val="0070244F"/>
    <w:rsid w:val="0077663C"/>
    <w:rsid w:val="008249F2"/>
    <w:rsid w:val="00833939"/>
    <w:rsid w:val="00860BE1"/>
    <w:rsid w:val="00875DA4"/>
    <w:rsid w:val="008E14AD"/>
    <w:rsid w:val="00903199"/>
    <w:rsid w:val="00917EAE"/>
    <w:rsid w:val="009D70AF"/>
    <w:rsid w:val="00A35084"/>
    <w:rsid w:val="00A67F3B"/>
    <w:rsid w:val="00AA31D5"/>
    <w:rsid w:val="00AC6637"/>
    <w:rsid w:val="00AE6673"/>
    <w:rsid w:val="00B109B2"/>
    <w:rsid w:val="00BA5045"/>
    <w:rsid w:val="00BF1534"/>
    <w:rsid w:val="00C048FB"/>
    <w:rsid w:val="00C2505B"/>
    <w:rsid w:val="00C464FA"/>
    <w:rsid w:val="00C82D55"/>
    <w:rsid w:val="00D11F1F"/>
    <w:rsid w:val="00DC4535"/>
    <w:rsid w:val="00E365B1"/>
    <w:rsid w:val="00E47413"/>
    <w:rsid w:val="00EF16BE"/>
    <w:rsid w:val="00FC1A77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34FA56-DDA4-48F2-AE54-9A39134E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8A"/>
    <w:rPr>
      <w:szCs w:val="18"/>
    </w:rPr>
  </w:style>
  <w:style w:type="paragraph" w:styleId="Ttulo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decuadrcula1clara-nfasis1">
    <w:name w:val="Grid Table 1 Light Accent 1"/>
    <w:aliases w:val="Employee status"/>
    <w:basedOn w:val="Tablanormal"/>
    <w:uiPriority w:val="46"/>
    <w:rPr>
      <w:kern w:val="22"/>
      <w14:ligatures w14:val="standard"/>
    </w:rPr>
    <w:tblPr>
      <w:tblStyleRowBandSize w:val="1"/>
      <w:tblStyleColBandSize w:val="1"/>
      <w:tblInd w:w="0" w:type="dxa"/>
      <w:tblBorders>
        <w:insideH w:val="single" w:sz="4" w:space="0" w:color="E48312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0BE1"/>
    <w:rPr>
      <w:color w:val="865640" w:themeColor="accent3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Descripci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laconcuadrcula">
    <w:name w:val="Table Grid"/>
    <w:basedOn w:val="Tab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tipo">
    <w:name w:val="Logotipo"/>
    <w:basedOn w:val="Normal"/>
    <w:uiPriority w:val="2"/>
    <w:qFormat/>
    <w:pPr>
      <w:jc w:val="center"/>
    </w:pPr>
    <w:rPr>
      <w:noProof/>
    </w:rPr>
  </w:style>
  <w:style w:type="table" w:styleId="Tabladecuadrcula1clara">
    <w:name w:val="Grid Table 1 Light"/>
    <w:basedOn w:val="Tablanormal"/>
    <w:uiPriority w:val="4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tblPr>
      <w:tblStyleRowBandSize w:val="1"/>
      <w:tblStyleColBandSize w:val="1"/>
      <w:tblInd w:w="0" w:type="dxa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left w:w="108" w:type="dxa"/>
        <w:bottom w:w="29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1clara-nfasis6">
    <w:name w:val="List Table 1 Light Accent 6"/>
    <w:basedOn w:val="Tablanormal"/>
    <w:uiPriority w:val="46"/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6concolores">
    <w:name w:val="List Table 6 Colorful"/>
    <w:basedOn w:val="Tablanormal"/>
    <w:uiPriority w:val="51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2">
    <w:name w:val="List Table 2 Accent 2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2-nfasis1">
    <w:name w:val="List Table 2 Accent 1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2-nfasis3">
    <w:name w:val="List Table 2 Accent 3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875DA4"/>
    <w:pPr>
      <w:spacing w:before="0" w:after="0"/>
    </w:pPr>
  </w:style>
  <w:style w:type="paragraph" w:customStyle="1" w:styleId="Nombredelaempresa">
    <w:name w:val="Nombre de la empresa"/>
    <w:basedOn w:val="Normal"/>
    <w:next w:val="Normal"/>
    <w:uiPriority w:val="1"/>
    <w:qFormat/>
    <w:rsid w:val="009D70AF"/>
    <w:pPr>
      <w:spacing w:before="0" w:after="0"/>
      <w:jc w:val="center"/>
    </w:pPr>
    <w:rPr>
      <w:b/>
      <w:bCs/>
      <w:color w:val="40739B" w:themeColor="background2" w:themeShade="80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875DA4"/>
    <w:rPr>
      <w:color w:val="000000" w:themeColor="text1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602D15"/>
  </w:style>
  <w:style w:type="paragraph" w:styleId="Textodebloque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2D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2D15"/>
    <w:rPr>
      <w:color w:val="000000" w:themeColor="text1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02D1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02D15"/>
    <w:rPr>
      <w:color w:val="000000" w:themeColor="text1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02D15"/>
    <w:rPr>
      <w:color w:val="000000" w:themeColor="text1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02D15"/>
    <w:rPr>
      <w:color w:val="000000" w:themeColor="text1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02D15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02D15"/>
    <w:rPr>
      <w:color w:val="000000" w:themeColor="text1"/>
      <w:szCs w:val="18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02D15"/>
    <w:rPr>
      <w:color w:val="000000" w:themeColor="text1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02D15"/>
    <w:rPr>
      <w:color w:val="000000" w:themeColor="text1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02D15"/>
    <w:rPr>
      <w:color w:val="000000" w:themeColor="text1"/>
      <w:sz w:val="16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ierre">
    <w:name w:val="Closing"/>
    <w:basedOn w:val="Normal"/>
    <w:link w:val="Cierre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02D15"/>
    <w:rPr>
      <w:color w:val="000000" w:themeColor="text1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02D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2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2D15"/>
    <w:rPr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2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Listaoscura">
    <w:name w:val="Dark List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02D15"/>
  </w:style>
  <w:style w:type="character" w:customStyle="1" w:styleId="FechaCar">
    <w:name w:val="Fecha Car"/>
    <w:basedOn w:val="Fuentedeprrafopredeter"/>
    <w:link w:val="Fecha"/>
    <w:uiPriority w:val="99"/>
    <w:semiHidden/>
    <w:rsid w:val="00602D15"/>
    <w:rPr>
      <w:color w:val="000000" w:themeColor="text1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02D15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02D15"/>
    <w:rPr>
      <w:color w:val="000000" w:themeColor="text1"/>
      <w:szCs w:val="18"/>
    </w:rPr>
  </w:style>
  <w:style w:type="character" w:styleId="nfasis">
    <w:name w:val="Emphasis"/>
    <w:basedOn w:val="Fuentedeprrafopredeter"/>
    <w:uiPriority w:val="20"/>
    <w:semiHidden/>
    <w:unhideWhenUsed/>
    <w:rsid w:val="00602D15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02D15"/>
    <w:rPr>
      <w:color w:val="000000" w:themeColor="text1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2D15"/>
    <w:rPr>
      <w:color w:val="000000" w:themeColor="text1"/>
      <w:sz w:val="20"/>
      <w:szCs w:val="20"/>
    </w:rPr>
  </w:style>
  <w:style w:type="table" w:styleId="Tabladecuadrcula1Claro-nfasis2">
    <w:name w:val="Grid Table 1 Light Accent 2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3">
    <w:name w:val="Grid Table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602D15"/>
  </w:style>
  <w:style w:type="paragraph" w:styleId="DireccinHTML">
    <w:name w:val="HTML Address"/>
    <w:basedOn w:val="Normal"/>
    <w:link w:val="DireccinHTMLC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HTML">
    <w:name w:val="HTML Cite"/>
    <w:basedOn w:val="Fuentedeprrafopredeter"/>
    <w:uiPriority w:val="99"/>
    <w:semiHidden/>
    <w:unhideWhenUsed/>
    <w:rsid w:val="00602D15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602D15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602D1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02D15"/>
    <w:rPr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8" w:space="0" w:color="E48312" w:themeColor="accent1"/>
        <w:bottom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8" w:space="0" w:color="BD582C" w:themeColor="accent2"/>
        <w:bottom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8" w:space="0" w:color="865640" w:themeColor="accent3"/>
        <w:bottom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8" w:space="0" w:color="9B8357" w:themeColor="accent4"/>
        <w:bottom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8" w:space="0" w:color="C2BC80" w:themeColor="accent5"/>
        <w:bottom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8" w:space="0" w:color="94A088" w:themeColor="accent6"/>
        <w:bottom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02D15"/>
  </w:style>
  <w:style w:type="paragraph" w:styleId="Lista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4">
    <w:name w:val="List Table 2 Accent 4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3">
    <w:name w:val="List Table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-nfasis1">
    <w:name w:val="List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E48312" w:themeColor="accent1"/>
        <w:bottom w:val="single" w:sz="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BD582C" w:themeColor="accent2"/>
        <w:bottom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865640" w:themeColor="accent3"/>
        <w:bottom w:val="single" w:sz="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9B8357" w:themeColor="accent4"/>
        <w:bottom w:val="single" w:sz="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C2BC80" w:themeColor="accent5"/>
        <w:bottom w:val="single" w:sz="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94A088" w:themeColor="accent6"/>
        <w:bottom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bottom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bottom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bottom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bottom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bottom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bottom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02D15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02D15"/>
    <w:rPr>
      <w:color w:val="000000" w:themeColor="text1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602D15"/>
  </w:style>
  <w:style w:type="table" w:styleId="Tablanormal1">
    <w:name w:val="Plain Table 1"/>
    <w:basedOn w:val="Tablanormal"/>
    <w:uiPriority w:val="41"/>
    <w:rsid w:val="00602D1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02D15"/>
  </w:style>
  <w:style w:type="character" w:customStyle="1" w:styleId="SaludoCar">
    <w:name w:val="Saludo Car"/>
    <w:basedOn w:val="Fuentedeprrafopredeter"/>
    <w:link w:val="Saludo"/>
    <w:uiPriority w:val="99"/>
    <w:semiHidden/>
    <w:rsid w:val="00602D15"/>
    <w:rPr>
      <w:color w:val="000000" w:themeColor="text1"/>
      <w:szCs w:val="18"/>
    </w:rPr>
  </w:style>
  <w:style w:type="paragraph" w:styleId="Firma">
    <w:name w:val="Signature"/>
    <w:basedOn w:val="Normal"/>
    <w:link w:val="Firma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02D15"/>
    <w:rPr>
      <w:color w:val="000000" w:themeColor="text1"/>
      <w:szCs w:val="18"/>
    </w:rPr>
  </w:style>
  <w:style w:type="character" w:styleId="Textoennegrita">
    <w:name w:val="Strong"/>
    <w:basedOn w:val="Fuentedeprrafopredeter"/>
    <w:uiPriority w:val="22"/>
    <w:semiHidden/>
    <w:unhideWhenUsed/>
    <w:qFormat/>
    <w:rsid w:val="00602D15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02D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02D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02D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02D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02D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02D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02D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02D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602D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602D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02D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602D1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02D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02D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02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next w:val="Normal"/>
    <w:link w:val="PuestoC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02D15"/>
  </w:style>
  <w:style w:type="paragraph" w:styleId="TD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Informe">
    <w:name w:val="Informe"/>
    <w:basedOn w:val="Tablanormal"/>
    <w:uiPriority w:val="99"/>
    <w:rsid w:val="00EF16B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Ttulo3Car">
    <w:name w:val="Título 3 Car"/>
    <w:basedOn w:val="Fuentedeprrafopredeter"/>
    <w:link w:val="Ttulo3"/>
    <w:uiPriority w:val="9"/>
    <w:rsid w:val="0065267B"/>
    <w:rPr>
      <w:rFonts w:asciiTheme="majorHAnsi" w:eastAsiaTheme="majorEastAsia" w:hAnsiTheme="majorHAnsi" w:cstheme="majorBidi"/>
      <w:color w:val="8D4121" w:themeColor="accent2" w:themeShade="BF"/>
      <w:szCs w:val="18"/>
    </w:rPr>
  </w:style>
  <w:style w:type="table" w:customStyle="1" w:styleId="Informe1">
    <w:name w:val="Informe1"/>
    <w:basedOn w:val="Tablanormal"/>
    <w:uiPriority w:val="99"/>
    <w:rsid w:val="004F267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%20Ya&#241;ez\AppData\Roaming\Microsoft\Plantillas\Informe%20de%20estado%20de%20emple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77C20D279C4461A62D51E4E7660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28FB-4E7E-4E58-A176-3DD9D1BAFA0A}"/>
      </w:docPartPr>
      <w:docPartBody>
        <w:p w:rsidR="00F80D7F" w:rsidRDefault="001F4522">
          <w:pPr>
            <w:pStyle w:val="1D77C20D279C4461A62D51E4E7660274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C69E5389270A492B9E9B9A7302DE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A82C7-38BD-446D-98BD-B3915491953C}"/>
      </w:docPartPr>
      <w:docPartBody>
        <w:p w:rsidR="00F80D7F" w:rsidRDefault="001F4522">
          <w:pPr>
            <w:pStyle w:val="C69E5389270A492B9E9B9A7302DE3AD9"/>
          </w:pPr>
          <w:r>
            <w:rPr>
              <w:lang w:bidi="es-ES"/>
            </w:rPr>
            <w:t>Departamento</w:t>
          </w:r>
        </w:p>
      </w:docPartBody>
    </w:docPart>
    <w:docPart>
      <w:docPartPr>
        <w:name w:val="964B2A4D3A3149BA948889C54BD4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0656-6556-42CA-A5EE-377762ADD2B6}"/>
      </w:docPartPr>
      <w:docPartBody>
        <w:p w:rsidR="00F80D7F" w:rsidRDefault="00637047" w:rsidP="00637047">
          <w:pPr>
            <w:pStyle w:val="964B2A4D3A3149BA948889C54BD48D53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62F436A8FB2F4BB99B217FB662F0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C56F-FBF1-48A1-ADD0-900B2E0E65D3}"/>
      </w:docPartPr>
      <w:docPartBody>
        <w:p w:rsidR="00F80D7F" w:rsidRDefault="00637047" w:rsidP="00637047">
          <w:pPr>
            <w:pStyle w:val="62F436A8FB2F4BB99B217FB662F0EC2E"/>
          </w:pPr>
          <w:r>
            <w:rPr>
              <w:lang w:bidi="es-ES"/>
            </w:rPr>
            <w:t>Departamento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47"/>
    <w:rsid w:val="001F4522"/>
    <w:rsid w:val="006363CF"/>
    <w:rsid w:val="00637047"/>
    <w:rsid w:val="00C849A2"/>
    <w:rsid w:val="00F8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40FD8849D24D5BA425339899B0E536">
    <w:name w:val="4440FD8849D24D5BA425339899B0E536"/>
  </w:style>
  <w:style w:type="paragraph" w:customStyle="1" w:styleId="5259901CA5214257AE1755F5616A753C">
    <w:name w:val="5259901CA5214257AE1755F5616A753C"/>
  </w:style>
  <w:style w:type="paragraph" w:customStyle="1" w:styleId="A7BD6127C66C496E8FBE725F7BBFC0E6">
    <w:name w:val="A7BD6127C66C496E8FBE725F7BBFC0E6"/>
  </w:style>
  <w:style w:type="paragraph" w:customStyle="1" w:styleId="1D77C20D279C4461A62D51E4E7660274">
    <w:name w:val="1D77C20D279C4461A62D51E4E7660274"/>
  </w:style>
  <w:style w:type="paragraph" w:customStyle="1" w:styleId="BD72A82692D8474FB016C6DF6EE5D533">
    <w:name w:val="BD72A82692D8474FB016C6DF6EE5D533"/>
  </w:style>
  <w:style w:type="paragraph" w:customStyle="1" w:styleId="73DF4A4732E242D0B842D5035349D35C">
    <w:name w:val="73DF4A4732E242D0B842D5035349D35C"/>
  </w:style>
  <w:style w:type="paragraph" w:customStyle="1" w:styleId="A953DDD9E0FA42D8B86A20085E0BD250">
    <w:name w:val="A953DDD9E0FA42D8B86A20085E0BD250"/>
  </w:style>
  <w:style w:type="paragraph" w:customStyle="1" w:styleId="C69E5389270A492B9E9B9A7302DE3AD9">
    <w:name w:val="C69E5389270A492B9E9B9A7302DE3AD9"/>
  </w:style>
  <w:style w:type="paragraph" w:customStyle="1" w:styleId="AF8DF2DF5D5F444C8F403E03F9693CD1">
    <w:name w:val="AF8DF2DF5D5F444C8F403E03F9693CD1"/>
  </w:style>
  <w:style w:type="paragraph" w:customStyle="1" w:styleId="E58437E1F63046EDB4F820724B137B0F">
    <w:name w:val="E58437E1F63046EDB4F820724B137B0F"/>
  </w:style>
  <w:style w:type="paragraph" w:customStyle="1" w:styleId="F95893AE46B6426AB5B5AC9A8051AD19">
    <w:name w:val="F95893AE46B6426AB5B5AC9A8051AD19"/>
  </w:style>
  <w:style w:type="paragraph" w:customStyle="1" w:styleId="8AA9B72696ED459DAE37BD933EAFF7AB">
    <w:name w:val="8AA9B72696ED459DAE37BD933EAFF7AB"/>
  </w:style>
  <w:style w:type="paragraph" w:customStyle="1" w:styleId="D0C5A51327474E27B3BDE0A0B8AF8860">
    <w:name w:val="D0C5A51327474E27B3BDE0A0B8AF8860"/>
  </w:style>
  <w:style w:type="paragraph" w:customStyle="1" w:styleId="F5D084E388434B079E77189CDA30EE6B">
    <w:name w:val="F5D084E388434B079E77189CDA30EE6B"/>
  </w:style>
  <w:style w:type="paragraph" w:customStyle="1" w:styleId="9C69930D251F4083B6C8EAEC21A573DC">
    <w:name w:val="9C69930D251F4083B6C8EAEC21A573DC"/>
  </w:style>
  <w:style w:type="paragraph" w:customStyle="1" w:styleId="2C734C7ACC5847F894794518CA37058C">
    <w:name w:val="2C734C7ACC5847F894794518CA37058C"/>
  </w:style>
  <w:style w:type="paragraph" w:customStyle="1" w:styleId="7AF4D8C4E2E546F4992F9FA544DA4671">
    <w:name w:val="7AF4D8C4E2E546F4992F9FA544DA4671"/>
  </w:style>
  <w:style w:type="paragraph" w:customStyle="1" w:styleId="A428F8814E994C8D895A30E2DBD3FD4C">
    <w:name w:val="A428F8814E994C8D895A30E2DBD3FD4C"/>
  </w:style>
  <w:style w:type="paragraph" w:customStyle="1" w:styleId="E059B7B550F64B749C105E959A94B697">
    <w:name w:val="E059B7B550F64B749C105E959A94B697"/>
  </w:style>
  <w:style w:type="paragraph" w:customStyle="1" w:styleId="5A4C4DDD5772412191A18F8B2B1A34E4">
    <w:name w:val="5A4C4DDD5772412191A18F8B2B1A34E4"/>
  </w:style>
  <w:style w:type="paragraph" w:customStyle="1" w:styleId="75183BCC9198432E9B620C0F303DDDA1">
    <w:name w:val="75183BCC9198432E9B620C0F303DDDA1"/>
  </w:style>
  <w:style w:type="paragraph" w:customStyle="1" w:styleId="38C379AF437D4A6D91694EA0EF986E37">
    <w:name w:val="38C379AF437D4A6D91694EA0EF986E37"/>
  </w:style>
  <w:style w:type="paragraph" w:customStyle="1" w:styleId="7DBFD911CAA1490FB586BFA05B7C6CB4">
    <w:name w:val="7DBFD911CAA1490FB586BFA05B7C6CB4"/>
  </w:style>
  <w:style w:type="paragraph" w:customStyle="1" w:styleId="A9D9B2DE3250445E911ECD6FD024E124">
    <w:name w:val="A9D9B2DE3250445E911ECD6FD024E124"/>
  </w:style>
  <w:style w:type="paragraph" w:customStyle="1" w:styleId="B14D267ED5324A418068F183781CC78E">
    <w:name w:val="B14D267ED5324A418068F183781CC78E"/>
  </w:style>
  <w:style w:type="paragraph" w:customStyle="1" w:styleId="FC73306D08DE4EFA9BCDF2C87985732E">
    <w:name w:val="FC73306D08DE4EFA9BCDF2C87985732E"/>
  </w:style>
  <w:style w:type="paragraph" w:customStyle="1" w:styleId="98DE218A0E9940A28A4DD006F7899326">
    <w:name w:val="98DE218A0E9940A28A4DD006F7899326"/>
  </w:style>
  <w:style w:type="paragraph" w:customStyle="1" w:styleId="85AAD3E51BF04B9186A0B567DBD1AB25">
    <w:name w:val="85AAD3E51BF04B9186A0B567DBD1AB25"/>
  </w:style>
  <w:style w:type="paragraph" w:customStyle="1" w:styleId="4B2A0FB5716142C9AE5BCDAEE8FC8CF1">
    <w:name w:val="4B2A0FB5716142C9AE5BCDAEE8FC8CF1"/>
  </w:style>
  <w:style w:type="paragraph" w:customStyle="1" w:styleId="2DAD5C831DC8468FB077E810578890D1">
    <w:name w:val="2DAD5C831DC8468FB077E810578890D1"/>
  </w:style>
  <w:style w:type="paragraph" w:customStyle="1" w:styleId="AA207732A36D4FE481759CE0ACCB1D51">
    <w:name w:val="AA207732A36D4FE481759CE0ACCB1D51"/>
  </w:style>
  <w:style w:type="paragraph" w:customStyle="1" w:styleId="CC8E1E7964C0480C9FF80BBCD679EAAB">
    <w:name w:val="CC8E1E7964C0480C9FF80BBCD679EAAB"/>
  </w:style>
  <w:style w:type="paragraph" w:customStyle="1" w:styleId="45F3084AA78C4B9DACC3A48F11FB4C97">
    <w:name w:val="45F3084AA78C4B9DACC3A48F11FB4C97"/>
  </w:style>
  <w:style w:type="paragraph" w:customStyle="1" w:styleId="8C6CBF9FE2F9437F8425610EB8A3E4BC">
    <w:name w:val="8C6CBF9FE2F9437F8425610EB8A3E4BC"/>
  </w:style>
  <w:style w:type="paragraph" w:customStyle="1" w:styleId="8A25F47114DA4EF1AF41FBC6F059718C">
    <w:name w:val="8A25F47114DA4EF1AF41FBC6F059718C"/>
  </w:style>
  <w:style w:type="paragraph" w:customStyle="1" w:styleId="BE1F380C42DF4D498806647870030643">
    <w:name w:val="BE1F380C42DF4D498806647870030643"/>
  </w:style>
  <w:style w:type="paragraph" w:customStyle="1" w:styleId="FEBA0882945A46EA89AEFEE8A36A69B9">
    <w:name w:val="FEBA0882945A46EA89AEFEE8A36A69B9"/>
  </w:style>
  <w:style w:type="paragraph" w:customStyle="1" w:styleId="6CABBC8114D84E0A833123DFCE6AE824">
    <w:name w:val="6CABBC8114D84E0A833123DFCE6AE824"/>
  </w:style>
  <w:style w:type="paragraph" w:customStyle="1" w:styleId="312EEA12CE37497FBBDAB10C1385D7EB">
    <w:name w:val="312EEA12CE37497FBBDAB10C1385D7EB"/>
  </w:style>
  <w:style w:type="paragraph" w:customStyle="1" w:styleId="77354598B40B4E1A9CB5C5BA31303DA2">
    <w:name w:val="77354598B40B4E1A9CB5C5BA31303DA2"/>
  </w:style>
  <w:style w:type="paragraph" w:customStyle="1" w:styleId="73CE732612F64C71AEB43D6A8A3EB56B">
    <w:name w:val="73CE732612F64C71AEB43D6A8A3EB56B"/>
  </w:style>
  <w:style w:type="paragraph" w:customStyle="1" w:styleId="E58658D8D4234547A0064EEF4CE986C8">
    <w:name w:val="E58658D8D4234547A0064EEF4CE986C8"/>
  </w:style>
  <w:style w:type="paragraph" w:customStyle="1" w:styleId="91131DEDC26349258D8F7A74413162F3">
    <w:name w:val="91131DEDC26349258D8F7A74413162F3"/>
  </w:style>
  <w:style w:type="paragraph" w:customStyle="1" w:styleId="29EF6F54F4734FE1B7069E3C45375E4C">
    <w:name w:val="29EF6F54F4734FE1B7069E3C45375E4C"/>
  </w:style>
  <w:style w:type="paragraph" w:customStyle="1" w:styleId="CCA0AD291D5F4D7F85F22CDD0B795E5F">
    <w:name w:val="CCA0AD291D5F4D7F85F22CDD0B795E5F"/>
  </w:style>
  <w:style w:type="paragraph" w:customStyle="1" w:styleId="266D78859FBC445F9FA7D49750194BA2">
    <w:name w:val="266D78859FBC445F9FA7D49750194BA2"/>
  </w:style>
  <w:style w:type="paragraph" w:customStyle="1" w:styleId="2498094F492F4B5393B205C56C59A541">
    <w:name w:val="2498094F492F4B5393B205C56C59A541"/>
  </w:style>
  <w:style w:type="paragraph" w:customStyle="1" w:styleId="E0B05F9C60D44CF18C4DC5131393732F">
    <w:name w:val="E0B05F9C60D44CF18C4DC5131393732F"/>
  </w:style>
  <w:style w:type="paragraph" w:customStyle="1" w:styleId="D763EBE664E34136A16DB692A9CA1458">
    <w:name w:val="D763EBE664E34136A16DB692A9CA1458"/>
  </w:style>
  <w:style w:type="paragraph" w:customStyle="1" w:styleId="C4945F42FC924E52AB2AF86D4AC9D7C8">
    <w:name w:val="C4945F42FC924E52AB2AF86D4AC9D7C8"/>
  </w:style>
  <w:style w:type="paragraph" w:customStyle="1" w:styleId="693C0CE313D144D6BD0DAF7CE3A3A102">
    <w:name w:val="693C0CE313D144D6BD0DAF7CE3A3A102"/>
  </w:style>
  <w:style w:type="paragraph" w:customStyle="1" w:styleId="51BCC0FABAFC473F989E3076E10F6DA2">
    <w:name w:val="51BCC0FABAFC473F989E3076E10F6DA2"/>
  </w:style>
  <w:style w:type="paragraph" w:customStyle="1" w:styleId="100D4E93BD6C45FA8AC36DA43303FF4D">
    <w:name w:val="100D4E93BD6C45FA8AC36DA43303FF4D"/>
  </w:style>
  <w:style w:type="paragraph" w:customStyle="1" w:styleId="7275C469285D415E834EB26B7EFE2757">
    <w:name w:val="7275C469285D415E834EB26B7EFE2757"/>
  </w:style>
  <w:style w:type="paragraph" w:customStyle="1" w:styleId="FECF0CEEBC334CCE9BFF78DB7E75D18A">
    <w:name w:val="FECF0CEEBC334CCE9BFF78DB7E75D18A"/>
  </w:style>
  <w:style w:type="paragraph" w:customStyle="1" w:styleId="D23921AD99A44434BBC4E5BB4992BCD6">
    <w:name w:val="D23921AD99A44434BBC4E5BB4992BCD6"/>
  </w:style>
  <w:style w:type="paragraph" w:customStyle="1" w:styleId="21C9A4E24E5240759E18C61EA09E9119">
    <w:name w:val="21C9A4E24E5240759E18C61EA09E9119"/>
  </w:style>
  <w:style w:type="paragraph" w:customStyle="1" w:styleId="84F858BE54B74681B80B96CB9C893317">
    <w:name w:val="84F858BE54B74681B80B96CB9C893317"/>
  </w:style>
  <w:style w:type="paragraph" w:customStyle="1" w:styleId="9F97E8D06A5747449C7A9208D26DD6A9">
    <w:name w:val="9F97E8D06A5747449C7A9208D26DD6A9"/>
  </w:style>
  <w:style w:type="paragraph" w:customStyle="1" w:styleId="F4AC019412D14EF78D69915B07301551">
    <w:name w:val="F4AC019412D14EF78D69915B07301551"/>
  </w:style>
  <w:style w:type="paragraph" w:customStyle="1" w:styleId="CB0EC5C758EC42D795986306301DF707">
    <w:name w:val="CB0EC5C758EC42D795986306301DF707"/>
  </w:style>
  <w:style w:type="paragraph" w:customStyle="1" w:styleId="F85627B1F90942CDB66C210B67C22860">
    <w:name w:val="F85627B1F90942CDB66C210B67C22860"/>
  </w:style>
  <w:style w:type="paragraph" w:customStyle="1" w:styleId="83478E36C2224276A67B87EBB0277715">
    <w:name w:val="83478E36C2224276A67B87EBB0277715"/>
  </w:style>
  <w:style w:type="paragraph" w:customStyle="1" w:styleId="964B2A4D3A3149BA948889C54BD48D53">
    <w:name w:val="964B2A4D3A3149BA948889C54BD48D53"/>
    <w:rsid w:val="00637047"/>
  </w:style>
  <w:style w:type="paragraph" w:customStyle="1" w:styleId="62F436A8FB2F4BB99B217FB662F0EC2E">
    <w:name w:val="62F436A8FB2F4BB99B217FB662F0EC2E"/>
    <w:rsid w:val="00637047"/>
  </w:style>
  <w:style w:type="paragraph" w:customStyle="1" w:styleId="A6436A1529F744369C056BEDF6DD448F">
    <w:name w:val="A6436A1529F744369C056BEDF6DD448F"/>
    <w:rsid w:val="00637047"/>
  </w:style>
  <w:style w:type="paragraph" w:customStyle="1" w:styleId="66854E2C92DE41D4959E484AEB5A88AA">
    <w:name w:val="66854E2C92DE41D4959E484AEB5A88AA"/>
    <w:rsid w:val="00637047"/>
  </w:style>
  <w:style w:type="paragraph" w:customStyle="1" w:styleId="89D99B815FC64AD4A405A928FC0BECA7">
    <w:name w:val="89D99B815FC64AD4A405A928FC0BECA7"/>
    <w:rsid w:val="00637047"/>
  </w:style>
  <w:style w:type="paragraph" w:customStyle="1" w:styleId="AC898FCC6C2C4415A3A9E27A5B50CDA4">
    <w:name w:val="AC898FCC6C2C4415A3A9E27A5B50CDA4"/>
    <w:rsid w:val="00637047"/>
  </w:style>
  <w:style w:type="paragraph" w:customStyle="1" w:styleId="5BB98756F41C4BCBB9C771375EC0B64B">
    <w:name w:val="5BB98756F41C4BCBB9C771375EC0B64B"/>
    <w:rsid w:val="00637047"/>
  </w:style>
  <w:style w:type="paragraph" w:customStyle="1" w:styleId="2CAA41F30D3244FA917173F76118AF8F">
    <w:name w:val="2CAA41F30D3244FA917173F76118AF8F"/>
    <w:rsid w:val="00637047"/>
  </w:style>
  <w:style w:type="paragraph" w:customStyle="1" w:styleId="E279089D4BAB4F66B276B0FBD483FCAF">
    <w:name w:val="E279089D4BAB4F66B276B0FBD483FCAF"/>
    <w:rsid w:val="00637047"/>
  </w:style>
  <w:style w:type="paragraph" w:customStyle="1" w:styleId="751A0661222649ABB8FF2B30CC14806B">
    <w:name w:val="751A0661222649ABB8FF2B30CC14806B"/>
    <w:rsid w:val="00637047"/>
  </w:style>
  <w:style w:type="paragraph" w:customStyle="1" w:styleId="65CAFCA990EC457B8B86A94437617BFC">
    <w:name w:val="65CAFCA990EC457B8B86A94437617BFC"/>
    <w:rsid w:val="00637047"/>
  </w:style>
  <w:style w:type="paragraph" w:customStyle="1" w:styleId="527F2929A42F4EE08A6AFF138398B68B">
    <w:name w:val="527F2929A42F4EE08A6AFF138398B68B"/>
    <w:rsid w:val="00637047"/>
  </w:style>
  <w:style w:type="paragraph" w:customStyle="1" w:styleId="6CCAB96CCAD54EEDB10235CBFB0F0781">
    <w:name w:val="6CCAB96CCAD54EEDB10235CBFB0F0781"/>
    <w:rsid w:val="00637047"/>
  </w:style>
  <w:style w:type="paragraph" w:customStyle="1" w:styleId="B38F8D7B63BC4782BF6410ADB5CDFA3E">
    <w:name w:val="B38F8D7B63BC4782BF6410ADB5CDFA3E"/>
    <w:rsid w:val="00637047"/>
  </w:style>
  <w:style w:type="paragraph" w:customStyle="1" w:styleId="0D3135E3126145F8823497DC86FE1B4B">
    <w:name w:val="0D3135E3126145F8823497DC86FE1B4B"/>
    <w:rsid w:val="00637047"/>
  </w:style>
  <w:style w:type="paragraph" w:customStyle="1" w:styleId="6E4077081B584365ACB386C8FD124C81">
    <w:name w:val="6E4077081B584365ACB386C8FD124C81"/>
    <w:rsid w:val="00637047"/>
  </w:style>
  <w:style w:type="paragraph" w:customStyle="1" w:styleId="7909B6F37BF0416A8A247BFE34C1A452">
    <w:name w:val="7909B6F37BF0416A8A247BFE34C1A452"/>
    <w:rsid w:val="00637047"/>
  </w:style>
  <w:style w:type="paragraph" w:customStyle="1" w:styleId="4F175CB24A314692A5D64CF4AA7BA763">
    <w:name w:val="4F175CB24A314692A5D64CF4AA7BA763"/>
    <w:rsid w:val="00637047"/>
  </w:style>
  <w:style w:type="paragraph" w:customStyle="1" w:styleId="D59543667931496B85F59E7DAC074BE0">
    <w:name w:val="D59543667931496B85F59E7DAC074BE0"/>
    <w:rsid w:val="00637047"/>
  </w:style>
  <w:style w:type="paragraph" w:customStyle="1" w:styleId="9FCF39EFF60149CB9B0E5554CC915957">
    <w:name w:val="9FCF39EFF60149CB9B0E5554CC915957"/>
    <w:rsid w:val="00637047"/>
  </w:style>
  <w:style w:type="paragraph" w:customStyle="1" w:styleId="71DBA910B3884AE59CDE212E88B7888B">
    <w:name w:val="71DBA910B3884AE59CDE212E88B7888B"/>
    <w:rsid w:val="00637047"/>
  </w:style>
  <w:style w:type="paragraph" w:customStyle="1" w:styleId="8F127DD2D4084C86BB5AB1B39AA36FE4">
    <w:name w:val="8F127DD2D4084C86BB5AB1B39AA36FE4"/>
    <w:rsid w:val="00637047"/>
  </w:style>
  <w:style w:type="paragraph" w:customStyle="1" w:styleId="C269F677E43C4CD0914D2B81894AF00D">
    <w:name w:val="C269F677E43C4CD0914D2B81894AF00D"/>
    <w:rsid w:val="00637047"/>
  </w:style>
  <w:style w:type="paragraph" w:customStyle="1" w:styleId="9C10017DCF2A4A2D91DC50B1DD949C9C">
    <w:name w:val="9C10017DCF2A4A2D91DC50B1DD949C9C"/>
    <w:rsid w:val="00637047"/>
  </w:style>
  <w:style w:type="paragraph" w:customStyle="1" w:styleId="94B6F6B12E93450C860F3C1A3E063DA8">
    <w:name w:val="94B6F6B12E93450C860F3C1A3E063DA8"/>
    <w:rsid w:val="00637047"/>
  </w:style>
  <w:style w:type="paragraph" w:customStyle="1" w:styleId="53EF3A893E3E4086ADEA95124A8CAF22">
    <w:name w:val="53EF3A893E3E4086ADEA95124A8CAF22"/>
    <w:rsid w:val="00637047"/>
  </w:style>
  <w:style w:type="paragraph" w:customStyle="1" w:styleId="DECF09957105491EAD920CC43B5259EC">
    <w:name w:val="DECF09957105491EAD920CC43B5259EC"/>
    <w:rsid w:val="00637047"/>
  </w:style>
  <w:style w:type="paragraph" w:customStyle="1" w:styleId="1C127474CADA4AE4909FFC68BD146680">
    <w:name w:val="1C127474CADA4AE4909FFC68BD146680"/>
    <w:rsid w:val="00637047"/>
  </w:style>
  <w:style w:type="paragraph" w:customStyle="1" w:styleId="85E909BD003B498698BA266FB18D8205">
    <w:name w:val="85E909BD003B498698BA266FB18D8205"/>
    <w:rsid w:val="00637047"/>
  </w:style>
  <w:style w:type="paragraph" w:customStyle="1" w:styleId="18120C197250416B869018F040620DE0">
    <w:name w:val="18120C197250416B869018F040620DE0"/>
    <w:rsid w:val="00637047"/>
  </w:style>
  <w:style w:type="paragraph" w:customStyle="1" w:styleId="B05026B9A89C42EA952A16BDB414F7CD">
    <w:name w:val="B05026B9A89C42EA952A16BDB414F7CD"/>
    <w:rsid w:val="00637047"/>
  </w:style>
  <w:style w:type="paragraph" w:customStyle="1" w:styleId="37B4D171CB684A108F7033C61DDDDAD3">
    <w:name w:val="37B4D171CB684A108F7033C61DDDDAD3"/>
    <w:rsid w:val="00637047"/>
  </w:style>
  <w:style w:type="paragraph" w:customStyle="1" w:styleId="6C6E1CA0445A4A5DB53D0C96A144681E">
    <w:name w:val="6C6E1CA0445A4A5DB53D0C96A144681E"/>
    <w:rsid w:val="00637047"/>
  </w:style>
  <w:style w:type="paragraph" w:customStyle="1" w:styleId="2B1F92D0DB8046CFB48066E803FEB0C7">
    <w:name w:val="2B1F92D0DB8046CFB48066E803FEB0C7"/>
    <w:rsid w:val="00637047"/>
  </w:style>
  <w:style w:type="paragraph" w:customStyle="1" w:styleId="6FCF22141733430FB60237FD4DDCC901">
    <w:name w:val="6FCF22141733430FB60237FD4DDCC901"/>
    <w:rsid w:val="00637047"/>
  </w:style>
  <w:style w:type="paragraph" w:customStyle="1" w:styleId="AD1D3CF9242941BBB7BE79314AD0E766">
    <w:name w:val="AD1D3CF9242941BBB7BE79314AD0E766"/>
    <w:rsid w:val="00637047"/>
  </w:style>
  <w:style w:type="paragraph" w:customStyle="1" w:styleId="AB82A53BCBFC48C7BD843703C1594F2F">
    <w:name w:val="AB82A53BCBFC48C7BD843703C1594F2F"/>
    <w:rsid w:val="00637047"/>
  </w:style>
  <w:style w:type="paragraph" w:customStyle="1" w:styleId="462C8955CA7A4553B788D58213868174">
    <w:name w:val="462C8955CA7A4553B788D58213868174"/>
    <w:rsid w:val="00637047"/>
  </w:style>
  <w:style w:type="paragraph" w:customStyle="1" w:styleId="1E77BBEADCCD403DBD9D1FB4B2242D51">
    <w:name w:val="1E77BBEADCCD403DBD9D1FB4B2242D51"/>
    <w:rsid w:val="00637047"/>
  </w:style>
  <w:style w:type="paragraph" w:customStyle="1" w:styleId="437949A24E2645E1AB97E0A3B707E182">
    <w:name w:val="437949A24E2645E1AB97E0A3B707E182"/>
    <w:rsid w:val="00637047"/>
  </w:style>
  <w:style w:type="paragraph" w:customStyle="1" w:styleId="092391D82B034E2DAF6C87871826924E">
    <w:name w:val="092391D82B034E2DAF6C87871826924E"/>
    <w:rsid w:val="00637047"/>
  </w:style>
  <w:style w:type="paragraph" w:customStyle="1" w:styleId="050EA104068E46B1B7CFFC2D5C484F4F">
    <w:name w:val="050EA104068E46B1B7CFFC2D5C484F4F"/>
    <w:rsid w:val="00637047"/>
  </w:style>
  <w:style w:type="paragraph" w:customStyle="1" w:styleId="A5DBFA8D652B4E7AABB3FE666BE5A954">
    <w:name w:val="A5DBFA8D652B4E7AABB3FE666BE5A954"/>
    <w:rsid w:val="00637047"/>
  </w:style>
  <w:style w:type="paragraph" w:customStyle="1" w:styleId="27D943CF9B09454A82F49A82BBFB923A">
    <w:name w:val="27D943CF9B09454A82F49A82BBFB923A"/>
    <w:rsid w:val="00637047"/>
  </w:style>
  <w:style w:type="paragraph" w:customStyle="1" w:styleId="F8EF598E331341B8B788E8AB9469AFEE">
    <w:name w:val="F8EF598E331341B8B788E8AB9469AFEE"/>
    <w:rsid w:val="00637047"/>
  </w:style>
  <w:style w:type="paragraph" w:customStyle="1" w:styleId="6A92ADE5535F414C9E4B2ED76F5A29F4">
    <w:name w:val="6A92ADE5535F414C9E4B2ED76F5A29F4"/>
    <w:rsid w:val="00637047"/>
  </w:style>
  <w:style w:type="paragraph" w:customStyle="1" w:styleId="624817882B924F4B8560F972EE1CD30B">
    <w:name w:val="624817882B924F4B8560F972EE1CD30B"/>
    <w:rsid w:val="00637047"/>
  </w:style>
  <w:style w:type="paragraph" w:customStyle="1" w:styleId="8D9030365E864D1EBF845B75B89781D1">
    <w:name w:val="8D9030365E864D1EBF845B75B89781D1"/>
    <w:rsid w:val="00637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estado de empleado</Template>
  <TotalTime>38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21</cp:revision>
  <cp:lastPrinted>2017-11-20T05:00:00Z</cp:lastPrinted>
  <dcterms:created xsi:type="dcterms:W3CDTF">2017-11-20T04:06:00Z</dcterms:created>
  <dcterms:modified xsi:type="dcterms:W3CDTF">2017-11-20T20:50:00Z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